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15349" w14:textId="0B3DC7AB" w:rsidR="00A703B4" w:rsidRPr="00A703B4" w:rsidRDefault="00354823" w:rsidP="00912A59">
      <w:pPr>
        <w:ind w:left="284" w:hanging="284"/>
        <w:jc w:val="center"/>
        <w:rPr>
          <w:rFonts w:ascii="Franklin Gothic Medium" w:hAnsi="Franklin Gothic Medium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1326E19" wp14:editId="61F0474A">
            <wp:simplePos x="0" y="0"/>
            <wp:positionH relativeFrom="column">
              <wp:posOffset>-453390</wp:posOffset>
            </wp:positionH>
            <wp:positionV relativeFrom="paragraph">
              <wp:posOffset>-368300</wp:posOffset>
            </wp:positionV>
            <wp:extent cx="1590675" cy="1677670"/>
            <wp:effectExtent l="0" t="0" r="9525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31" t="568" r="15449" b="-568"/>
                    <a:stretch/>
                  </pic:blipFill>
                  <pic:spPr bwMode="auto">
                    <a:xfrm>
                      <a:off x="0" y="0"/>
                      <a:ext cx="1590675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3B4">
        <w:rPr>
          <w:rFonts w:ascii="Franklin Gothic Medium" w:hAnsi="Franklin Gothic Medium"/>
          <w:b/>
          <w:sz w:val="36"/>
          <w:szCs w:val="36"/>
        </w:rPr>
        <w:t xml:space="preserve"> </w:t>
      </w:r>
    </w:p>
    <w:tbl>
      <w:tblPr>
        <w:tblW w:w="10271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7"/>
        <w:gridCol w:w="3224"/>
        <w:gridCol w:w="1954"/>
        <w:gridCol w:w="1444"/>
        <w:gridCol w:w="1092"/>
      </w:tblGrid>
      <w:tr w:rsidR="00A703B4" w14:paraId="7392C7C1" w14:textId="77777777" w:rsidTr="00A703B4">
        <w:trPr>
          <w:cantSplit/>
          <w:trHeight w:val="547"/>
        </w:trPr>
        <w:tc>
          <w:tcPr>
            <w:tcW w:w="2557" w:type="dxa"/>
            <w:vMerge w:val="restart"/>
            <w:vAlign w:val="center"/>
          </w:tcPr>
          <w:p w14:paraId="778A8302" w14:textId="73B8951F" w:rsidR="00A703B4" w:rsidRDefault="00A703B4" w:rsidP="000C70AC">
            <w:pPr>
              <w:spacing w:before="60"/>
              <w:rPr>
                <w:rFonts w:ascii="Arial" w:hAnsi="Arial"/>
                <w:sz w:val="20"/>
              </w:rPr>
            </w:pPr>
            <w:bookmarkStart w:id="0" w:name="_Hlk70535367"/>
          </w:p>
          <w:p w14:paraId="42A2A058" w14:textId="77777777" w:rsidR="00A703B4" w:rsidRPr="00A703B4" w:rsidRDefault="00A703B4" w:rsidP="00A703B4">
            <w:pPr>
              <w:rPr>
                <w:rFonts w:ascii="Arial" w:hAnsi="Arial"/>
                <w:sz w:val="20"/>
              </w:rPr>
            </w:pPr>
          </w:p>
          <w:p w14:paraId="13EECE8E" w14:textId="77777777" w:rsidR="00A703B4" w:rsidRPr="00A703B4" w:rsidRDefault="00A703B4" w:rsidP="00A703B4">
            <w:pPr>
              <w:rPr>
                <w:rFonts w:ascii="Arial" w:hAnsi="Arial"/>
                <w:sz w:val="20"/>
              </w:rPr>
            </w:pPr>
          </w:p>
          <w:p w14:paraId="27D1E967" w14:textId="77777777" w:rsidR="00A703B4" w:rsidRDefault="00A703B4" w:rsidP="00A703B4">
            <w:pPr>
              <w:rPr>
                <w:rFonts w:ascii="Arial" w:hAnsi="Arial"/>
                <w:sz w:val="20"/>
              </w:rPr>
            </w:pPr>
          </w:p>
          <w:p w14:paraId="54FEC337" w14:textId="4B76CE37" w:rsidR="00A703B4" w:rsidRPr="00A703B4" w:rsidRDefault="00A703B4" w:rsidP="00A703B4">
            <w:pPr>
              <w:rPr>
                <w:rFonts w:ascii="Arial" w:hAnsi="Arial"/>
                <w:sz w:val="20"/>
              </w:rPr>
            </w:pPr>
          </w:p>
        </w:tc>
        <w:tc>
          <w:tcPr>
            <w:tcW w:w="3224" w:type="dxa"/>
            <w:vMerge w:val="restart"/>
            <w:vAlign w:val="center"/>
          </w:tcPr>
          <w:p w14:paraId="1E14E3F3" w14:textId="3EF4EB97" w:rsidR="00A703B4" w:rsidRDefault="00A703B4" w:rsidP="000C70AC">
            <w:pPr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1954" w:type="dxa"/>
            <w:vMerge w:val="restart"/>
            <w:vAlign w:val="bottom"/>
          </w:tcPr>
          <w:p w14:paraId="22799F3F" w14:textId="77777777" w:rsidR="00A703B4" w:rsidRPr="004C3B17" w:rsidRDefault="00A703B4" w:rsidP="000C70AC">
            <w:pPr>
              <w:spacing w:before="6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Datum</w:t>
            </w:r>
          </w:p>
        </w:tc>
        <w:tc>
          <w:tcPr>
            <w:tcW w:w="1444" w:type="dxa"/>
            <w:vMerge w:val="restart"/>
            <w:vAlign w:val="bottom"/>
          </w:tcPr>
          <w:p w14:paraId="2EDEEFAE" w14:textId="77777777" w:rsidR="00A703B4" w:rsidRPr="004C3B17" w:rsidRDefault="00A703B4" w:rsidP="000C70AC">
            <w:pPr>
              <w:spacing w:before="6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092" w:type="dxa"/>
            <w:vAlign w:val="bottom"/>
          </w:tcPr>
          <w:p w14:paraId="399DBE1A" w14:textId="77777777" w:rsidR="00A703B4" w:rsidRPr="00AE3CC2" w:rsidRDefault="00A703B4" w:rsidP="000C70AC">
            <w:pPr>
              <w:spacing w:before="6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A703B4" w14:paraId="1E3725B4" w14:textId="77777777" w:rsidTr="00A703B4">
        <w:trPr>
          <w:cantSplit/>
          <w:trHeight w:val="70"/>
        </w:trPr>
        <w:tc>
          <w:tcPr>
            <w:tcW w:w="2557" w:type="dxa"/>
            <w:vMerge/>
            <w:vAlign w:val="center"/>
          </w:tcPr>
          <w:p w14:paraId="51E0FA73" w14:textId="77777777" w:rsidR="00A703B4" w:rsidRPr="00B43DCC" w:rsidRDefault="00A703B4" w:rsidP="000C70AC">
            <w:pPr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3224" w:type="dxa"/>
            <w:vMerge/>
            <w:vAlign w:val="center"/>
          </w:tcPr>
          <w:p w14:paraId="61062EEC" w14:textId="16D05887" w:rsidR="00A703B4" w:rsidRPr="00B43DCC" w:rsidRDefault="00A703B4" w:rsidP="000C70AC">
            <w:pPr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1954" w:type="dxa"/>
            <w:vMerge/>
            <w:vAlign w:val="bottom"/>
          </w:tcPr>
          <w:p w14:paraId="4542FEA8" w14:textId="77777777" w:rsidR="00A703B4" w:rsidRDefault="00A703B4" w:rsidP="000C70AC">
            <w:pPr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1444" w:type="dxa"/>
            <w:vMerge/>
            <w:vAlign w:val="bottom"/>
          </w:tcPr>
          <w:p w14:paraId="36305497" w14:textId="77777777" w:rsidR="00A703B4" w:rsidRDefault="00A703B4" w:rsidP="000C70AC">
            <w:pPr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1092" w:type="dxa"/>
            <w:vAlign w:val="bottom"/>
          </w:tcPr>
          <w:p w14:paraId="7729EB5C" w14:textId="77777777" w:rsidR="00A703B4" w:rsidRPr="00AE3CC2" w:rsidRDefault="00A703B4" w:rsidP="000C70AC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A703B4" w14:paraId="5E340A01" w14:textId="77777777" w:rsidTr="00A703B4">
        <w:trPr>
          <w:cantSplit/>
          <w:trHeight w:val="70"/>
        </w:trPr>
        <w:tc>
          <w:tcPr>
            <w:tcW w:w="2557" w:type="dxa"/>
            <w:vMerge/>
          </w:tcPr>
          <w:p w14:paraId="4DB43E8C" w14:textId="77777777" w:rsidR="00A703B4" w:rsidRPr="00070C26" w:rsidRDefault="00A703B4" w:rsidP="000C70AC">
            <w:pPr>
              <w:pStyle w:val="verksamhtext"/>
              <w:ind w:left="-28"/>
            </w:pP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14:paraId="44AE38D7" w14:textId="2B53ECE8" w:rsidR="00A703B4" w:rsidRPr="00070C26" w:rsidRDefault="00A703B4" w:rsidP="000C70AC">
            <w:pPr>
              <w:pStyle w:val="verksamhtext"/>
              <w:ind w:left="-28"/>
            </w:pPr>
            <w:bookmarkStart w:id="1" w:name="Beteckning" w:colFirst="2" w:colLast="2"/>
          </w:p>
        </w:tc>
        <w:tc>
          <w:tcPr>
            <w:tcW w:w="1954" w:type="dxa"/>
            <w:tcBorders>
              <w:bottom w:val="single" w:sz="4" w:space="0" w:color="auto"/>
            </w:tcBorders>
          </w:tcPr>
          <w:bookmarkStart w:id="2" w:name="Datum" w:displacedByCustomXml="next"/>
          <w:bookmarkEnd w:id="2" w:displacedByCustomXml="next"/>
          <w:sdt>
            <w:sdtPr>
              <w:id w:val="-734085805"/>
              <w:placeholder>
                <w:docPart w:val="B6235DFCECF34E54B24B707049CACFD5"/>
              </w:placeholder>
              <w:date w:fullDate="2022-05-12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6AC770C3" w14:textId="191CE4EE" w:rsidR="00A703B4" w:rsidRPr="008C2803" w:rsidRDefault="00D10379" w:rsidP="000C70AC">
                <w:pPr>
                  <w:tabs>
                    <w:tab w:val="left" w:pos="1515"/>
                  </w:tabs>
                </w:pPr>
                <w:r>
                  <w:t>2022-05-12</w:t>
                </w:r>
              </w:p>
            </w:sdtContent>
          </w:sdt>
        </w:tc>
        <w:tc>
          <w:tcPr>
            <w:tcW w:w="2536" w:type="dxa"/>
            <w:gridSpan w:val="2"/>
            <w:tcBorders>
              <w:bottom w:val="single" w:sz="4" w:space="0" w:color="auto"/>
            </w:tcBorders>
          </w:tcPr>
          <w:p w14:paraId="003DCED2" w14:textId="77777777" w:rsidR="00A703B4" w:rsidRPr="008C2803" w:rsidRDefault="00A703B4" w:rsidP="000C70AC"/>
        </w:tc>
      </w:tr>
      <w:tr w:rsidR="00A703B4" w14:paraId="7DEB914F" w14:textId="77777777" w:rsidTr="00A703B4">
        <w:trPr>
          <w:cantSplit/>
          <w:trHeight w:val="70"/>
        </w:trPr>
        <w:tc>
          <w:tcPr>
            <w:tcW w:w="2557" w:type="dxa"/>
            <w:vMerge/>
          </w:tcPr>
          <w:p w14:paraId="7DD3398E" w14:textId="77777777" w:rsidR="00A703B4" w:rsidRPr="008C2803" w:rsidRDefault="00A703B4" w:rsidP="000C70AC">
            <w:pPr>
              <w:jc w:val="right"/>
            </w:pPr>
          </w:p>
        </w:tc>
        <w:tc>
          <w:tcPr>
            <w:tcW w:w="3224" w:type="dxa"/>
            <w:tcBorders>
              <w:top w:val="single" w:sz="4" w:space="0" w:color="auto"/>
            </w:tcBorders>
          </w:tcPr>
          <w:p w14:paraId="0D70BFA7" w14:textId="6B5382F1" w:rsidR="00A703B4" w:rsidRPr="008C2803" w:rsidRDefault="00A703B4" w:rsidP="000C70AC">
            <w:pPr>
              <w:jc w:val="right"/>
            </w:pPr>
            <w:bookmarkStart w:id="3" w:name="Handläggare"/>
            <w:bookmarkEnd w:id="1"/>
            <w:bookmarkEnd w:id="3"/>
          </w:p>
        </w:tc>
        <w:tc>
          <w:tcPr>
            <w:tcW w:w="1954" w:type="dxa"/>
            <w:tcBorders>
              <w:top w:val="single" w:sz="4" w:space="0" w:color="auto"/>
            </w:tcBorders>
          </w:tcPr>
          <w:p w14:paraId="39753220" w14:textId="77777777" w:rsidR="00A703B4" w:rsidRPr="008C2803" w:rsidRDefault="00A703B4" w:rsidP="000C70AC">
            <w:pPr>
              <w:jc w:val="right"/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</w:tcBorders>
          </w:tcPr>
          <w:p w14:paraId="6010C1E6" w14:textId="77777777" w:rsidR="00A703B4" w:rsidRDefault="00A703B4" w:rsidP="000C70AC"/>
        </w:tc>
      </w:tr>
    </w:tbl>
    <w:bookmarkEnd w:id="0"/>
    <w:p w14:paraId="0DFD941D" w14:textId="3CC407EF" w:rsidR="00912A59" w:rsidRPr="00CD6065" w:rsidRDefault="00A703B4" w:rsidP="00912A59">
      <w:pPr>
        <w:ind w:left="284" w:hanging="284"/>
        <w:jc w:val="center"/>
        <w:rPr>
          <w:rFonts w:ascii="Franklin Gothic Medium" w:hAnsi="Franklin Gothic Medium"/>
          <w:b/>
          <w:sz w:val="36"/>
          <w:szCs w:val="22"/>
        </w:rPr>
      </w:pPr>
      <w:r w:rsidRPr="00A703B4">
        <w:rPr>
          <w:rFonts w:ascii="Franklin Gothic Medium" w:hAnsi="Franklin Gothic Medium"/>
          <w:b/>
          <w:sz w:val="36"/>
          <w:szCs w:val="36"/>
        </w:rPr>
        <w:t xml:space="preserve"> </w:t>
      </w:r>
      <w:r w:rsidR="007231A6" w:rsidRPr="00A703B4">
        <w:rPr>
          <w:rFonts w:ascii="Franklin Gothic Medium" w:hAnsi="Franklin Gothic Medium"/>
          <w:b/>
          <w:sz w:val="36"/>
          <w:szCs w:val="36"/>
        </w:rPr>
        <w:t>Fakturaunderlag s</w:t>
      </w:r>
      <w:r w:rsidR="003A09E1" w:rsidRPr="00A703B4">
        <w:rPr>
          <w:rFonts w:ascii="Franklin Gothic Medium" w:hAnsi="Franklin Gothic Medium"/>
          <w:b/>
          <w:sz w:val="36"/>
          <w:szCs w:val="36"/>
        </w:rPr>
        <w:t>ponsor</w:t>
      </w:r>
      <w:r>
        <w:rPr>
          <w:rFonts w:ascii="Franklin Gothic Medium" w:hAnsi="Franklin Gothic Medium"/>
          <w:b/>
          <w:sz w:val="36"/>
          <w:szCs w:val="36"/>
        </w:rPr>
        <w:t>er</w:t>
      </w:r>
      <w:r w:rsidR="005452DD" w:rsidRPr="005452DD">
        <w:rPr>
          <w:rFonts w:ascii="Franklin Gothic Book" w:hAnsi="Franklin Gothic Book"/>
          <w:b/>
          <w:bCs/>
          <w:sz w:val="36"/>
          <w:szCs w:val="36"/>
        </w:rPr>
        <w:t xml:space="preserve"> </w:t>
      </w:r>
      <w:sdt>
        <w:sdtPr>
          <w:rPr>
            <w:rFonts w:ascii="Franklin Gothic Medium" w:hAnsi="Franklin Gothic Medium"/>
            <w:b/>
            <w:bCs/>
            <w:sz w:val="36"/>
            <w:szCs w:val="36"/>
          </w:rPr>
          <w:alias w:val="Lagnamn"/>
          <w:tag w:val="Lagnamn här"/>
          <w:id w:val="777529201"/>
          <w:placeholder>
            <w:docPart w:val="EF2D69F61D074DD9A1F8BADA05F92E4D"/>
          </w:placeholder>
          <w:showingPlcHdr/>
          <w:text/>
        </w:sdtPr>
        <w:sdtEndPr/>
        <w:sdtContent>
          <w:r w:rsidRPr="009E296D">
            <w:rPr>
              <w:rStyle w:val="Platshllartext"/>
            </w:rPr>
            <w:t>Klicka här för att ange text.</w:t>
          </w:r>
        </w:sdtContent>
      </w:sdt>
      <w:r w:rsidR="003A09E1">
        <w:rPr>
          <w:rFonts w:ascii="Franklin Gothic Medium" w:hAnsi="Franklin Gothic Medium"/>
          <w:b/>
          <w:sz w:val="36"/>
          <w:szCs w:val="22"/>
        </w:rPr>
        <w:t xml:space="preserve"> </w:t>
      </w:r>
    </w:p>
    <w:p w14:paraId="5427C24C" w14:textId="77777777" w:rsidR="00912A59" w:rsidRPr="00CD6065" w:rsidRDefault="00912A59" w:rsidP="00912A59">
      <w:pPr>
        <w:ind w:left="284" w:hanging="284"/>
        <w:jc w:val="center"/>
        <w:rPr>
          <w:b/>
          <w:sz w:val="22"/>
          <w:szCs w:val="22"/>
        </w:rPr>
      </w:pPr>
    </w:p>
    <w:p w14:paraId="1455CC6E" w14:textId="77777777" w:rsidR="00912A59" w:rsidRDefault="00912A59" w:rsidP="00912A59">
      <w:pPr>
        <w:ind w:left="284" w:hanging="284"/>
        <w:jc w:val="center"/>
        <w:rPr>
          <w:sz w:val="22"/>
          <w:szCs w:val="22"/>
        </w:rPr>
      </w:pPr>
    </w:p>
    <w:p w14:paraId="3A90643D" w14:textId="1B7AA3F6" w:rsidR="00977274" w:rsidRPr="00977274" w:rsidRDefault="007231A6" w:rsidP="00977274">
      <w:pPr>
        <w:ind w:left="284"/>
        <w:rPr>
          <w:bCs/>
          <w:szCs w:val="24"/>
        </w:rPr>
      </w:pPr>
      <w:r>
        <w:rPr>
          <w:bCs/>
          <w:szCs w:val="24"/>
        </w:rPr>
        <w:t xml:space="preserve">Nedan finns de företag som sponsrar </w:t>
      </w:r>
      <w:r w:rsidR="005452DD">
        <w:rPr>
          <w:bCs/>
          <w:szCs w:val="24"/>
        </w:rPr>
        <w:t>ovanstående lag</w:t>
      </w:r>
      <w:r>
        <w:rPr>
          <w:bCs/>
          <w:szCs w:val="24"/>
        </w:rPr>
        <w:t xml:space="preserve"> specificerade med aktuella uppgifter</w:t>
      </w:r>
      <w:r w:rsidR="00977274">
        <w:rPr>
          <w:bCs/>
          <w:szCs w:val="24"/>
        </w:rPr>
        <w:t>:</w:t>
      </w:r>
    </w:p>
    <w:p w14:paraId="50624E8D" w14:textId="77777777" w:rsidR="00912A59" w:rsidRDefault="00912A59" w:rsidP="00912A59">
      <w:pPr>
        <w:ind w:left="284"/>
        <w:rPr>
          <w:szCs w:val="24"/>
        </w:rPr>
      </w:pPr>
    </w:p>
    <w:p w14:paraId="666C619E" w14:textId="77777777" w:rsidR="000F4F02" w:rsidRDefault="000F4F02" w:rsidP="00912A59">
      <w:pPr>
        <w:ind w:left="284"/>
        <w:rPr>
          <w:szCs w:val="24"/>
        </w:rPr>
      </w:pPr>
    </w:p>
    <w:tbl>
      <w:tblPr>
        <w:tblStyle w:val="Tabellrutnt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2"/>
        <w:gridCol w:w="2552"/>
        <w:gridCol w:w="2773"/>
      </w:tblGrid>
      <w:tr w:rsidR="00FC6B8B" w:rsidRPr="00344D0F" w14:paraId="3639D94F" w14:textId="77777777" w:rsidTr="00FC6B8B">
        <w:tc>
          <w:tcPr>
            <w:tcW w:w="4338" w:type="dxa"/>
          </w:tcPr>
          <w:p w14:paraId="66E9E7E7" w14:textId="77777777" w:rsidR="007231A6" w:rsidRPr="00344D0F" w:rsidRDefault="007231A6" w:rsidP="00912A59">
            <w:pPr>
              <w:rPr>
                <w:b/>
                <w:sz w:val="20"/>
                <w:szCs w:val="24"/>
              </w:rPr>
            </w:pPr>
            <w:bookmarkStart w:id="4" w:name="_Hlk70540468"/>
            <w:r w:rsidRPr="00344D0F">
              <w:rPr>
                <w:b/>
                <w:sz w:val="20"/>
                <w:szCs w:val="24"/>
              </w:rPr>
              <w:t>Företag</w:t>
            </w:r>
            <w:r w:rsidR="004E3B95">
              <w:rPr>
                <w:b/>
                <w:sz w:val="20"/>
                <w:szCs w:val="24"/>
              </w:rPr>
              <w:t xml:space="preserve"> 1</w:t>
            </w:r>
          </w:p>
        </w:tc>
        <w:tc>
          <w:tcPr>
            <w:tcW w:w="2574" w:type="dxa"/>
          </w:tcPr>
          <w:p w14:paraId="36726C46" w14:textId="77777777" w:rsidR="007231A6" w:rsidRPr="00344D0F" w:rsidRDefault="007231A6" w:rsidP="00912A59">
            <w:pPr>
              <w:rPr>
                <w:b/>
                <w:sz w:val="20"/>
                <w:szCs w:val="24"/>
              </w:rPr>
            </w:pPr>
            <w:r w:rsidRPr="00344D0F">
              <w:rPr>
                <w:b/>
                <w:sz w:val="20"/>
                <w:szCs w:val="24"/>
              </w:rPr>
              <w:t>Organisationsnummer</w:t>
            </w:r>
          </w:p>
        </w:tc>
        <w:tc>
          <w:tcPr>
            <w:tcW w:w="2801" w:type="dxa"/>
          </w:tcPr>
          <w:p w14:paraId="5EB08DB9" w14:textId="028AC945" w:rsidR="007231A6" w:rsidRPr="00344D0F" w:rsidRDefault="00344D0F" w:rsidP="00912A59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Kontaktperson</w:t>
            </w:r>
            <w:r w:rsidR="00D9505A">
              <w:rPr>
                <w:b/>
                <w:sz w:val="20"/>
                <w:szCs w:val="24"/>
              </w:rPr>
              <w:t>/referens</w:t>
            </w:r>
          </w:p>
        </w:tc>
      </w:tr>
      <w:tr w:rsidR="00FC6B8B" w14:paraId="6351A0CE" w14:textId="77777777" w:rsidTr="00FC6B8B">
        <w:trPr>
          <w:trHeight w:val="395"/>
        </w:trPr>
        <w:bookmarkStart w:id="5" w:name="_Hlk70535904" w:displacedByCustomXml="next"/>
        <w:sdt>
          <w:sdtPr>
            <w:rPr>
              <w:sz w:val="26"/>
              <w:szCs w:val="26"/>
            </w:rPr>
            <w:id w:val="-41947882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338" w:type="dxa"/>
              </w:tcPr>
              <w:p w14:paraId="64528323" w14:textId="602ED8AA" w:rsidR="007231A6" w:rsidRPr="00344D0F" w:rsidRDefault="005452DD" w:rsidP="004E3B95">
                <w:pPr>
                  <w:rPr>
                    <w:sz w:val="26"/>
                    <w:szCs w:val="26"/>
                  </w:rPr>
                </w:pPr>
                <w:r w:rsidRPr="009E296D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bookmarkEnd w:id="5" w:displacedByCustomXml="prev"/>
        <w:sdt>
          <w:sdtPr>
            <w:rPr>
              <w:sz w:val="26"/>
              <w:szCs w:val="26"/>
            </w:rPr>
            <w:id w:val="-1957549029"/>
            <w:placeholder>
              <w:docPart w:val="36EFE385593E4FC78AA2991FC71071B6"/>
            </w:placeholder>
            <w:showingPlcHdr/>
            <w:text/>
          </w:sdtPr>
          <w:sdtEndPr/>
          <w:sdtContent>
            <w:tc>
              <w:tcPr>
                <w:tcW w:w="2574" w:type="dxa"/>
              </w:tcPr>
              <w:p w14:paraId="4C7DD4F1" w14:textId="274F2586" w:rsidR="007231A6" w:rsidRPr="00FC6B8B" w:rsidRDefault="005452DD" w:rsidP="004E3B95">
                <w:pPr>
                  <w:rPr>
                    <w:sz w:val="26"/>
                    <w:szCs w:val="26"/>
                  </w:rPr>
                </w:pPr>
                <w:r w:rsidRPr="009E296D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-1894875795"/>
            <w:placeholder>
              <w:docPart w:val="44EBD176000647E9A0204085F22A6381"/>
            </w:placeholder>
            <w:showingPlcHdr/>
            <w:text/>
          </w:sdtPr>
          <w:sdtEndPr/>
          <w:sdtContent>
            <w:tc>
              <w:tcPr>
                <w:tcW w:w="2801" w:type="dxa"/>
              </w:tcPr>
              <w:p w14:paraId="125F0BBA" w14:textId="2226BC30" w:rsidR="007231A6" w:rsidRDefault="005452DD" w:rsidP="004E3B95">
                <w:pPr>
                  <w:rPr>
                    <w:szCs w:val="24"/>
                  </w:rPr>
                </w:pPr>
                <w:r w:rsidRPr="009E296D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FC6B8B" w:rsidRPr="00344D0F" w14:paraId="08F51A31" w14:textId="77777777" w:rsidTr="00FC6B8B">
        <w:tc>
          <w:tcPr>
            <w:tcW w:w="4338" w:type="dxa"/>
          </w:tcPr>
          <w:p w14:paraId="4D92EE8E" w14:textId="407D9AC8" w:rsidR="00FC6B8B" w:rsidRPr="00344D0F" w:rsidRDefault="00FC6B8B" w:rsidP="00912A59">
            <w:pPr>
              <w:rPr>
                <w:b/>
                <w:sz w:val="20"/>
              </w:rPr>
            </w:pPr>
            <w:r w:rsidRPr="00344D0F">
              <w:rPr>
                <w:b/>
                <w:sz w:val="20"/>
                <w:szCs w:val="24"/>
              </w:rPr>
              <w:t>Adress</w:t>
            </w:r>
            <w:r w:rsidR="001A5400">
              <w:rPr>
                <w:b/>
                <w:sz w:val="20"/>
                <w:szCs w:val="24"/>
              </w:rPr>
              <w:t>/E-post</w:t>
            </w:r>
          </w:p>
        </w:tc>
        <w:tc>
          <w:tcPr>
            <w:tcW w:w="2574" w:type="dxa"/>
          </w:tcPr>
          <w:p w14:paraId="18D690C2" w14:textId="77777777" w:rsidR="00FC6B8B" w:rsidRPr="00344D0F" w:rsidRDefault="00FC6B8B" w:rsidP="00912A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Telefonnummer</w:t>
            </w:r>
          </w:p>
        </w:tc>
        <w:tc>
          <w:tcPr>
            <w:tcW w:w="2801" w:type="dxa"/>
          </w:tcPr>
          <w:p w14:paraId="7A7C2DC7" w14:textId="77777777" w:rsidR="00FC6B8B" w:rsidRPr="00344D0F" w:rsidRDefault="00FC6B8B" w:rsidP="00375F5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Summa</w:t>
            </w:r>
          </w:p>
        </w:tc>
      </w:tr>
      <w:tr w:rsidR="00FC6B8B" w:rsidRPr="00344D0F" w14:paraId="313A9425" w14:textId="77777777" w:rsidTr="00FC6B8B">
        <w:trPr>
          <w:trHeight w:val="397"/>
        </w:trPr>
        <w:sdt>
          <w:sdtPr>
            <w:rPr>
              <w:sz w:val="26"/>
              <w:szCs w:val="26"/>
            </w:rPr>
            <w:id w:val="338050505"/>
            <w:placeholder>
              <w:docPart w:val="27A49DCD3FAB4394B69E6B95388937EC"/>
            </w:placeholder>
            <w:showingPlcHdr/>
            <w:text/>
          </w:sdtPr>
          <w:sdtEndPr/>
          <w:sdtContent>
            <w:tc>
              <w:tcPr>
                <w:tcW w:w="4338" w:type="dxa"/>
              </w:tcPr>
              <w:p w14:paraId="3DFA76AF" w14:textId="4171E998" w:rsidR="00FC6B8B" w:rsidRPr="00FC6B8B" w:rsidRDefault="005452DD" w:rsidP="00FC6B8B">
                <w:pPr>
                  <w:rPr>
                    <w:sz w:val="26"/>
                    <w:szCs w:val="26"/>
                  </w:rPr>
                </w:pPr>
                <w:r w:rsidRPr="009E296D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-1875456291"/>
            <w:placeholder>
              <w:docPart w:val="27A49DCD3FAB4394B69E6B95388937EC"/>
            </w:placeholder>
            <w:showingPlcHdr/>
            <w:text/>
          </w:sdtPr>
          <w:sdtEndPr/>
          <w:sdtContent>
            <w:tc>
              <w:tcPr>
                <w:tcW w:w="2574" w:type="dxa"/>
              </w:tcPr>
              <w:p w14:paraId="4CA7E9D8" w14:textId="4C50F238" w:rsidR="00FC6B8B" w:rsidRPr="00FC6B8B" w:rsidRDefault="00A703B4" w:rsidP="00C95F13">
                <w:pPr>
                  <w:rPr>
                    <w:sz w:val="26"/>
                    <w:szCs w:val="26"/>
                  </w:rPr>
                </w:pPr>
                <w:r w:rsidRPr="009E296D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1309829561"/>
            <w:placeholder>
              <w:docPart w:val="27A49DCD3FAB4394B69E6B95388937EC"/>
            </w:placeholder>
            <w:showingPlcHdr/>
            <w:text/>
          </w:sdtPr>
          <w:sdtEndPr/>
          <w:sdtContent>
            <w:tc>
              <w:tcPr>
                <w:tcW w:w="2801" w:type="dxa"/>
              </w:tcPr>
              <w:p w14:paraId="60C2EE3D" w14:textId="5628D9E2" w:rsidR="00FC6B8B" w:rsidRPr="00FC6B8B" w:rsidRDefault="00A703B4" w:rsidP="00FC6B8B">
                <w:pPr>
                  <w:rPr>
                    <w:sz w:val="26"/>
                    <w:szCs w:val="26"/>
                  </w:rPr>
                </w:pPr>
                <w:r w:rsidRPr="009E296D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bookmarkEnd w:id="4"/>
    </w:tbl>
    <w:p w14:paraId="2F521E31" w14:textId="77777777" w:rsidR="000F4F02" w:rsidRDefault="000F4F02" w:rsidP="00912A59">
      <w:pPr>
        <w:ind w:left="284"/>
        <w:rPr>
          <w:szCs w:val="24"/>
        </w:rPr>
      </w:pPr>
    </w:p>
    <w:tbl>
      <w:tblPr>
        <w:tblStyle w:val="Tabellrutnt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2"/>
        <w:gridCol w:w="2552"/>
        <w:gridCol w:w="2773"/>
      </w:tblGrid>
      <w:tr w:rsidR="008E6186" w:rsidRPr="00344D0F" w14:paraId="090A57BE" w14:textId="77777777" w:rsidTr="00D5657B">
        <w:tc>
          <w:tcPr>
            <w:tcW w:w="4338" w:type="dxa"/>
          </w:tcPr>
          <w:p w14:paraId="7C5D13F7" w14:textId="77777777" w:rsidR="008E6186" w:rsidRPr="00344D0F" w:rsidRDefault="008E6186" w:rsidP="00D5657B">
            <w:pPr>
              <w:rPr>
                <w:b/>
                <w:sz w:val="20"/>
                <w:szCs w:val="24"/>
              </w:rPr>
            </w:pPr>
            <w:r w:rsidRPr="00344D0F">
              <w:rPr>
                <w:b/>
                <w:sz w:val="20"/>
                <w:szCs w:val="24"/>
              </w:rPr>
              <w:t>Företag</w:t>
            </w:r>
            <w:r>
              <w:rPr>
                <w:b/>
                <w:sz w:val="20"/>
                <w:szCs w:val="24"/>
              </w:rPr>
              <w:t xml:space="preserve"> 2</w:t>
            </w:r>
          </w:p>
        </w:tc>
        <w:tc>
          <w:tcPr>
            <w:tcW w:w="2574" w:type="dxa"/>
          </w:tcPr>
          <w:p w14:paraId="19D3E697" w14:textId="77777777" w:rsidR="008E6186" w:rsidRPr="00344D0F" w:rsidRDefault="008E6186" w:rsidP="00D5657B">
            <w:pPr>
              <w:rPr>
                <w:b/>
                <w:sz w:val="20"/>
                <w:szCs w:val="24"/>
              </w:rPr>
            </w:pPr>
            <w:r w:rsidRPr="00344D0F">
              <w:rPr>
                <w:b/>
                <w:sz w:val="20"/>
                <w:szCs w:val="24"/>
              </w:rPr>
              <w:t>Organisationsnummer</w:t>
            </w:r>
          </w:p>
        </w:tc>
        <w:tc>
          <w:tcPr>
            <w:tcW w:w="2801" w:type="dxa"/>
          </w:tcPr>
          <w:p w14:paraId="7141EC12" w14:textId="7F90E420" w:rsidR="008E6186" w:rsidRPr="00344D0F" w:rsidRDefault="00D9505A" w:rsidP="00D5657B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Kontaktperson/referens</w:t>
            </w:r>
          </w:p>
        </w:tc>
      </w:tr>
      <w:tr w:rsidR="008E6186" w14:paraId="484AA346" w14:textId="77777777" w:rsidTr="00D5657B">
        <w:trPr>
          <w:trHeight w:val="395"/>
        </w:trPr>
        <w:sdt>
          <w:sdtPr>
            <w:rPr>
              <w:sz w:val="26"/>
              <w:szCs w:val="26"/>
            </w:rPr>
            <w:id w:val="-1127923666"/>
            <w:placeholder>
              <w:docPart w:val="724D92824CDC45939E43497496C228E7"/>
            </w:placeholder>
            <w:showingPlcHdr/>
            <w:text/>
          </w:sdtPr>
          <w:sdtEndPr/>
          <w:sdtContent>
            <w:tc>
              <w:tcPr>
                <w:tcW w:w="4338" w:type="dxa"/>
              </w:tcPr>
              <w:p w14:paraId="6CD4C865" w14:textId="5FE124E5" w:rsidR="008E6186" w:rsidRPr="00344D0F" w:rsidRDefault="005452DD" w:rsidP="008E6186">
                <w:pPr>
                  <w:rPr>
                    <w:sz w:val="26"/>
                    <w:szCs w:val="26"/>
                  </w:rPr>
                </w:pPr>
                <w:r w:rsidRPr="009E296D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id w:val="-2090540198"/>
            <w:placeholder>
              <w:docPart w:val="AFCF3FB4B69A43D0AFCEEAE31A7FB92D"/>
            </w:placeholder>
            <w:showingPlcHdr/>
            <w:text/>
          </w:sdtPr>
          <w:sdtEndPr/>
          <w:sdtContent>
            <w:tc>
              <w:tcPr>
                <w:tcW w:w="2574" w:type="dxa"/>
              </w:tcPr>
              <w:p w14:paraId="3A18C99F" w14:textId="350F0714" w:rsidR="008E6186" w:rsidRPr="00FC6B8B" w:rsidRDefault="005452DD" w:rsidP="008E6186">
                <w:pPr>
                  <w:rPr>
                    <w:sz w:val="26"/>
                    <w:szCs w:val="26"/>
                  </w:rPr>
                </w:pPr>
                <w:r w:rsidRPr="009E296D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1293400998"/>
            <w:placeholder>
              <w:docPart w:val="57FB4E25D5434B18B988F2AEAFE2DB71"/>
            </w:placeholder>
            <w:showingPlcHdr/>
            <w:text/>
          </w:sdtPr>
          <w:sdtEndPr/>
          <w:sdtContent>
            <w:tc>
              <w:tcPr>
                <w:tcW w:w="2801" w:type="dxa"/>
              </w:tcPr>
              <w:p w14:paraId="63FBA736" w14:textId="148CEACE" w:rsidR="008E6186" w:rsidRDefault="005452DD" w:rsidP="008E6186">
                <w:pPr>
                  <w:rPr>
                    <w:szCs w:val="24"/>
                  </w:rPr>
                </w:pPr>
                <w:r w:rsidRPr="009E296D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1A5400" w:rsidRPr="00344D0F" w14:paraId="467DABCC" w14:textId="77777777" w:rsidTr="00D5657B">
        <w:tc>
          <w:tcPr>
            <w:tcW w:w="4338" w:type="dxa"/>
          </w:tcPr>
          <w:p w14:paraId="72669A68" w14:textId="4488F4EA" w:rsidR="001A5400" w:rsidRPr="00344D0F" w:rsidRDefault="001A5400" w:rsidP="001A5400">
            <w:pPr>
              <w:rPr>
                <w:b/>
                <w:sz w:val="20"/>
              </w:rPr>
            </w:pPr>
            <w:r w:rsidRPr="00344D0F">
              <w:rPr>
                <w:b/>
                <w:sz w:val="20"/>
                <w:szCs w:val="24"/>
              </w:rPr>
              <w:t>Adress</w:t>
            </w:r>
            <w:r>
              <w:rPr>
                <w:b/>
                <w:sz w:val="20"/>
                <w:szCs w:val="24"/>
              </w:rPr>
              <w:t>/E-post</w:t>
            </w:r>
          </w:p>
        </w:tc>
        <w:tc>
          <w:tcPr>
            <w:tcW w:w="2574" w:type="dxa"/>
          </w:tcPr>
          <w:p w14:paraId="653E69C9" w14:textId="77777777" w:rsidR="001A5400" w:rsidRPr="00344D0F" w:rsidRDefault="001A5400" w:rsidP="001A54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Telefonnummer</w:t>
            </w:r>
          </w:p>
        </w:tc>
        <w:tc>
          <w:tcPr>
            <w:tcW w:w="2801" w:type="dxa"/>
          </w:tcPr>
          <w:p w14:paraId="266D3457" w14:textId="77777777" w:rsidR="001A5400" w:rsidRPr="00344D0F" w:rsidRDefault="001A5400" w:rsidP="001A54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Summa</w:t>
            </w:r>
          </w:p>
        </w:tc>
      </w:tr>
      <w:tr w:rsidR="001A5400" w:rsidRPr="00344D0F" w14:paraId="11AC919D" w14:textId="77777777" w:rsidTr="00D5657B">
        <w:trPr>
          <w:trHeight w:val="397"/>
        </w:trPr>
        <w:sdt>
          <w:sdtPr>
            <w:rPr>
              <w:sz w:val="26"/>
              <w:szCs w:val="26"/>
            </w:rPr>
            <w:id w:val="1171991781"/>
            <w:placeholder>
              <w:docPart w:val="AF48D282AB9C4D0FB4E12C3AD2D49487"/>
            </w:placeholder>
            <w:showingPlcHdr/>
            <w:text/>
          </w:sdtPr>
          <w:sdtEndPr/>
          <w:sdtContent>
            <w:tc>
              <w:tcPr>
                <w:tcW w:w="4338" w:type="dxa"/>
              </w:tcPr>
              <w:p w14:paraId="5E3481CE" w14:textId="5286CF8B" w:rsidR="001A5400" w:rsidRPr="00FC6B8B" w:rsidRDefault="005452DD" w:rsidP="001A5400">
                <w:pPr>
                  <w:rPr>
                    <w:sz w:val="26"/>
                    <w:szCs w:val="26"/>
                  </w:rPr>
                </w:pPr>
                <w:r w:rsidRPr="009E296D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-1855023600"/>
            <w:placeholder>
              <w:docPart w:val="AF48D282AB9C4D0FB4E12C3AD2D49487"/>
            </w:placeholder>
            <w:showingPlcHdr/>
            <w:text/>
          </w:sdtPr>
          <w:sdtEndPr/>
          <w:sdtContent>
            <w:tc>
              <w:tcPr>
                <w:tcW w:w="2574" w:type="dxa"/>
              </w:tcPr>
              <w:p w14:paraId="1F64ADBB" w14:textId="1F670D8E" w:rsidR="001A5400" w:rsidRPr="00FC6B8B" w:rsidRDefault="00A703B4" w:rsidP="001A5400">
                <w:pPr>
                  <w:rPr>
                    <w:sz w:val="26"/>
                    <w:szCs w:val="26"/>
                  </w:rPr>
                </w:pPr>
                <w:r w:rsidRPr="009E296D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1158261450"/>
            <w:placeholder>
              <w:docPart w:val="AF48D282AB9C4D0FB4E12C3AD2D49487"/>
            </w:placeholder>
            <w:showingPlcHdr/>
            <w:text/>
          </w:sdtPr>
          <w:sdtEndPr/>
          <w:sdtContent>
            <w:tc>
              <w:tcPr>
                <w:tcW w:w="2801" w:type="dxa"/>
              </w:tcPr>
              <w:p w14:paraId="74699601" w14:textId="70B8A0A8" w:rsidR="001A5400" w:rsidRPr="00FC6B8B" w:rsidRDefault="00A703B4" w:rsidP="001A5400">
                <w:pPr>
                  <w:rPr>
                    <w:sz w:val="26"/>
                    <w:szCs w:val="26"/>
                  </w:rPr>
                </w:pPr>
                <w:r w:rsidRPr="009E296D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14:paraId="245AE138" w14:textId="77777777" w:rsidR="00977274" w:rsidRDefault="00977274" w:rsidP="008E6186">
      <w:pPr>
        <w:rPr>
          <w:b/>
          <w:bCs/>
          <w:szCs w:val="24"/>
        </w:rPr>
      </w:pPr>
    </w:p>
    <w:tbl>
      <w:tblPr>
        <w:tblStyle w:val="Tabellrutnt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2"/>
        <w:gridCol w:w="2552"/>
        <w:gridCol w:w="2773"/>
      </w:tblGrid>
      <w:tr w:rsidR="008E6186" w:rsidRPr="00344D0F" w14:paraId="2ECA5AA7" w14:textId="77777777" w:rsidTr="00D5657B">
        <w:tc>
          <w:tcPr>
            <w:tcW w:w="4338" w:type="dxa"/>
          </w:tcPr>
          <w:p w14:paraId="4D7EE920" w14:textId="77777777" w:rsidR="008E6186" w:rsidRPr="00344D0F" w:rsidRDefault="008E6186" w:rsidP="00D5657B">
            <w:pPr>
              <w:rPr>
                <w:b/>
                <w:sz w:val="20"/>
                <w:szCs w:val="24"/>
              </w:rPr>
            </w:pPr>
            <w:r w:rsidRPr="00344D0F">
              <w:rPr>
                <w:b/>
                <w:sz w:val="20"/>
                <w:szCs w:val="24"/>
              </w:rPr>
              <w:t>Företag</w:t>
            </w:r>
            <w:r>
              <w:rPr>
                <w:b/>
                <w:sz w:val="20"/>
                <w:szCs w:val="24"/>
              </w:rPr>
              <w:t xml:space="preserve"> 3</w:t>
            </w:r>
          </w:p>
        </w:tc>
        <w:tc>
          <w:tcPr>
            <w:tcW w:w="2574" w:type="dxa"/>
          </w:tcPr>
          <w:p w14:paraId="18C24AEB" w14:textId="77777777" w:rsidR="008E6186" w:rsidRPr="00344D0F" w:rsidRDefault="008E6186" w:rsidP="00D5657B">
            <w:pPr>
              <w:rPr>
                <w:b/>
                <w:sz w:val="20"/>
                <w:szCs w:val="24"/>
              </w:rPr>
            </w:pPr>
            <w:r w:rsidRPr="00344D0F">
              <w:rPr>
                <w:b/>
                <w:sz w:val="20"/>
                <w:szCs w:val="24"/>
              </w:rPr>
              <w:t>Organisationsnummer</w:t>
            </w:r>
          </w:p>
        </w:tc>
        <w:tc>
          <w:tcPr>
            <w:tcW w:w="2801" w:type="dxa"/>
          </w:tcPr>
          <w:p w14:paraId="70C0C820" w14:textId="527A72B9" w:rsidR="008E6186" w:rsidRPr="00344D0F" w:rsidRDefault="00D9505A" w:rsidP="00D5657B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Kontaktperson/referens</w:t>
            </w:r>
          </w:p>
        </w:tc>
      </w:tr>
      <w:tr w:rsidR="008E6186" w14:paraId="5CE8CEFF" w14:textId="77777777" w:rsidTr="00D5657B">
        <w:trPr>
          <w:trHeight w:val="395"/>
        </w:trPr>
        <w:sdt>
          <w:sdtPr>
            <w:rPr>
              <w:sz w:val="26"/>
              <w:szCs w:val="26"/>
            </w:rPr>
            <w:id w:val="1663590398"/>
            <w:placeholder>
              <w:docPart w:val="BF75EF123E61427AB2230A40C76A143C"/>
            </w:placeholder>
            <w:showingPlcHdr/>
            <w:text/>
          </w:sdtPr>
          <w:sdtEndPr/>
          <w:sdtContent>
            <w:tc>
              <w:tcPr>
                <w:tcW w:w="4338" w:type="dxa"/>
              </w:tcPr>
              <w:p w14:paraId="24048938" w14:textId="5EC373E2" w:rsidR="008E6186" w:rsidRPr="00344D0F" w:rsidRDefault="005452DD" w:rsidP="008E6186">
                <w:pPr>
                  <w:rPr>
                    <w:sz w:val="26"/>
                    <w:szCs w:val="26"/>
                  </w:rPr>
                </w:pPr>
                <w:r w:rsidRPr="009E296D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-63874294"/>
            <w:placeholder>
              <w:docPart w:val="367F728BFAB24B7CB9D28465B78776D9"/>
            </w:placeholder>
            <w:showingPlcHdr/>
            <w:text/>
          </w:sdtPr>
          <w:sdtEndPr/>
          <w:sdtContent>
            <w:tc>
              <w:tcPr>
                <w:tcW w:w="2574" w:type="dxa"/>
              </w:tcPr>
              <w:p w14:paraId="5D10E6EF" w14:textId="1ABB7EBF" w:rsidR="008E6186" w:rsidRPr="00FC6B8B" w:rsidRDefault="005452DD" w:rsidP="008E6186">
                <w:pPr>
                  <w:rPr>
                    <w:sz w:val="26"/>
                    <w:szCs w:val="26"/>
                  </w:rPr>
                </w:pPr>
                <w:r w:rsidRPr="009E296D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-304463015"/>
            <w:placeholder>
              <w:docPart w:val="076672FF7DC54158889190BE1F3B2CA2"/>
            </w:placeholder>
            <w:showingPlcHdr/>
            <w:text/>
          </w:sdtPr>
          <w:sdtEndPr/>
          <w:sdtContent>
            <w:tc>
              <w:tcPr>
                <w:tcW w:w="2801" w:type="dxa"/>
              </w:tcPr>
              <w:p w14:paraId="6C784480" w14:textId="60526354" w:rsidR="008E6186" w:rsidRDefault="005452DD" w:rsidP="008E6186">
                <w:pPr>
                  <w:rPr>
                    <w:szCs w:val="24"/>
                  </w:rPr>
                </w:pPr>
                <w:r w:rsidRPr="009E296D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1A5400" w:rsidRPr="00344D0F" w14:paraId="6EEE8D9A" w14:textId="77777777" w:rsidTr="00D5657B">
        <w:tc>
          <w:tcPr>
            <w:tcW w:w="4338" w:type="dxa"/>
          </w:tcPr>
          <w:p w14:paraId="6A59E713" w14:textId="75A8C14A" w:rsidR="001A5400" w:rsidRPr="00344D0F" w:rsidRDefault="001A5400" w:rsidP="001A5400">
            <w:pPr>
              <w:rPr>
                <w:b/>
                <w:sz w:val="20"/>
              </w:rPr>
            </w:pPr>
            <w:r w:rsidRPr="00344D0F">
              <w:rPr>
                <w:b/>
                <w:sz w:val="20"/>
                <w:szCs w:val="24"/>
              </w:rPr>
              <w:t>Adress</w:t>
            </w:r>
            <w:r>
              <w:rPr>
                <w:b/>
                <w:sz w:val="20"/>
                <w:szCs w:val="24"/>
              </w:rPr>
              <w:t>/E-post</w:t>
            </w:r>
          </w:p>
        </w:tc>
        <w:tc>
          <w:tcPr>
            <w:tcW w:w="2574" w:type="dxa"/>
          </w:tcPr>
          <w:p w14:paraId="1602A6F6" w14:textId="77777777" w:rsidR="001A5400" w:rsidRPr="00344D0F" w:rsidRDefault="001A5400" w:rsidP="001A54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Telefonnummer</w:t>
            </w:r>
          </w:p>
        </w:tc>
        <w:tc>
          <w:tcPr>
            <w:tcW w:w="2801" w:type="dxa"/>
          </w:tcPr>
          <w:p w14:paraId="7ECBE3C9" w14:textId="77777777" w:rsidR="001A5400" w:rsidRPr="00344D0F" w:rsidRDefault="001A5400" w:rsidP="001A54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Summa</w:t>
            </w:r>
          </w:p>
        </w:tc>
      </w:tr>
      <w:tr w:rsidR="001A5400" w:rsidRPr="00344D0F" w14:paraId="5F338CB0" w14:textId="77777777" w:rsidTr="00D5657B">
        <w:trPr>
          <w:trHeight w:val="397"/>
        </w:trPr>
        <w:sdt>
          <w:sdtPr>
            <w:rPr>
              <w:sz w:val="26"/>
              <w:szCs w:val="26"/>
            </w:rPr>
            <w:id w:val="-85160120"/>
            <w:placeholder>
              <w:docPart w:val="CFD3D7B015A5477EB22FF71232099C30"/>
            </w:placeholder>
            <w:showingPlcHdr/>
            <w:text/>
          </w:sdtPr>
          <w:sdtEndPr/>
          <w:sdtContent>
            <w:tc>
              <w:tcPr>
                <w:tcW w:w="4338" w:type="dxa"/>
              </w:tcPr>
              <w:p w14:paraId="50BB4940" w14:textId="79AC9619" w:rsidR="001A5400" w:rsidRPr="001A5400" w:rsidRDefault="005452DD" w:rsidP="001A5400">
                <w:pPr>
                  <w:rPr>
                    <w:sz w:val="26"/>
                    <w:szCs w:val="26"/>
                  </w:rPr>
                </w:pPr>
                <w:r w:rsidRPr="009E296D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398340466"/>
            <w:placeholder>
              <w:docPart w:val="CFD3D7B015A5477EB22FF71232099C30"/>
            </w:placeholder>
            <w:showingPlcHdr/>
            <w:text/>
          </w:sdtPr>
          <w:sdtEndPr/>
          <w:sdtContent>
            <w:tc>
              <w:tcPr>
                <w:tcW w:w="2574" w:type="dxa"/>
              </w:tcPr>
              <w:p w14:paraId="3BF60347" w14:textId="4D9BB7E0" w:rsidR="001A5400" w:rsidRPr="00FC6B8B" w:rsidRDefault="00A703B4" w:rsidP="001A5400">
                <w:pPr>
                  <w:rPr>
                    <w:sz w:val="26"/>
                    <w:szCs w:val="26"/>
                  </w:rPr>
                </w:pPr>
                <w:r w:rsidRPr="009E296D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836344282"/>
            <w:placeholder>
              <w:docPart w:val="CFD3D7B015A5477EB22FF71232099C30"/>
            </w:placeholder>
            <w:showingPlcHdr/>
            <w:text/>
          </w:sdtPr>
          <w:sdtEndPr/>
          <w:sdtContent>
            <w:tc>
              <w:tcPr>
                <w:tcW w:w="2801" w:type="dxa"/>
              </w:tcPr>
              <w:p w14:paraId="67E88B44" w14:textId="50003D52" w:rsidR="001A5400" w:rsidRPr="00FC6B8B" w:rsidRDefault="00A703B4" w:rsidP="001A5400">
                <w:pPr>
                  <w:rPr>
                    <w:sz w:val="26"/>
                    <w:szCs w:val="26"/>
                  </w:rPr>
                </w:pPr>
                <w:r w:rsidRPr="009E296D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14:paraId="57A925BC" w14:textId="77777777" w:rsidR="008E6186" w:rsidRDefault="008E6186" w:rsidP="008E6186">
      <w:pPr>
        <w:rPr>
          <w:b/>
          <w:bCs/>
          <w:szCs w:val="24"/>
        </w:rPr>
      </w:pPr>
    </w:p>
    <w:tbl>
      <w:tblPr>
        <w:tblStyle w:val="Tabellrutnt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2"/>
        <w:gridCol w:w="2552"/>
        <w:gridCol w:w="2773"/>
      </w:tblGrid>
      <w:tr w:rsidR="008E6186" w:rsidRPr="00344D0F" w14:paraId="015558C3" w14:textId="77777777" w:rsidTr="00D5657B">
        <w:tc>
          <w:tcPr>
            <w:tcW w:w="4338" w:type="dxa"/>
          </w:tcPr>
          <w:p w14:paraId="0F19896C" w14:textId="77777777" w:rsidR="008E6186" w:rsidRPr="00344D0F" w:rsidRDefault="008E6186" w:rsidP="00D5657B">
            <w:pPr>
              <w:rPr>
                <w:b/>
                <w:sz w:val="20"/>
                <w:szCs w:val="24"/>
              </w:rPr>
            </w:pPr>
            <w:r w:rsidRPr="00344D0F">
              <w:rPr>
                <w:b/>
                <w:sz w:val="20"/>
                <w:szCs w:val="24"/>
              </w:rPr>
              <w:t>Företag</w:t>
            </w:r>
            <w:r>
              <w:rPr>
                <w:b/>
                <w:sz w:val="20"/>
                <w:szCs w:val="24"/>
              </w:rPr>
              <w:t xml:space="preserve"> 4</w:t>
            </w:r>
          </w:p>
        </w:tc>
        <w:tc>
          <w:tcPr>
            <w:tcW w:w="2574" w:type="dxa"/>
          </w:tcPr>
          <w:p w14:paraId="61B9ABD4" w14:textId="77777777" w:rsidR="008E6186" w:rsidRPr="00344D0F" w:rsidRDefault="008E6186" w:rsidP="00D5657B">
            <w:pPr>
              <w:rPr>
                <w:b/>
                <w:sz w:val="20"/>
                <w:szCs w:val="24"/>
              </w:rPr>
            </w:pPr>
            <w:r w:rsidRPr="00344D0F">
              <w:rPr>
                <w:b/>
                <w:sz w:val="20"/>
                <w:szCs w:val="24"/>
              </w:rPr>
              <w:t>Organisationsnummer</w:t>
            </w:r>
          </w:p>
        </w:tc>
        <w:tc>
          <w:tcPr>
            <w:tcW w:w="2801" w:type="dxa"/>
          </w:tcPr>
          <w:p w14:paraId="2B01DBAD" w14:textId="377AE98C" w:rsidR="008E6186" w:rsidRPr="00344D0F" w:rsidRDefault="00D9505A" w:rsidP="00D5657B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Kontaktperson/referens</w:t>
            </w:r>
          </w:p>
        </w:tc>
      </w:tr>
      <w:tr w:rsidR="008E6186" w14:paraId="2BF35DBB" w14:textId="77777777" w:rsidTr="00D5657B">
        <w:trPr>
          <w:trHeight w:val="395"/>
        </w:trPr>
        <w:sdt>
          <w:sdtPr>
            <w:rPr>
              <w:sz w:val="26"/>
              <w:szCs w:val="26"/>
            </w:rPr>
            <w:id w:val="174004789"/>
            <w:placeholder>
              <w:docPart w:val="644046B4798E4617B464591EB2834E85"/>
            </w:placeholder>
            <w:showingPlcHdr/>
            <w:text/>
          </w:sdtPr>
          <w:sdtEndPr/>
          <w:sdtContent>
            <w:tc>
              <w:tcPr>
                <w:tcW w:w="4338" w:type="dxa"/>
              </w:tcPr>
              <w:p w14:paraId="423AED4F" w14:textId="34299A4B" w:rsidR="008E6186" w:rsidRPr="00344D0F" w:rsidRDefault="005452DD" w:rsidP="008E6186">
                <w:pPr>
                  <w:rPr>
                    <w:sz w:val="26"/>
                    <w:szCs w:val="26"/>
                  </w:rPr>
                </w:pPr>
                <w:r w:rsidRPr="009E296D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-1281793756"/>
            <w:placeholder>
              <w:docPart w:val="723244F674C241CBA62DD89A577F923D"/>
            </w:placeholder>
            <w:showingPlcHdr/>
            <w:text/>
          </w:sdtPr>
          <w:sdtEndPr/>
          <w:sdtContent>
            <w:tc>
              <w:tcPr>
                <w:tcW w:w="2574" w:type="dxa"/>
              </w:tcPr>
              <w:p w14:paraId="69AEB994" w14:textId="2AFB0567" w:rsidR="008E6186" w:rsidRPr="00FC6B8B" w:rsidRDefault="005452DD" w:rsidP="008E6186">
                <w:pPr>
                  <w:rPr>
                    <w:sz w:val="26"/>
                    <w:szCs w:val="26"/>
                  </w:rPr>
                </w:pPr>
                <w:r w:rsidRPr="009E296D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-160245256"/>
            <w:placeholder>
              <w:docPart w:val="590D94B505A5424E9C16CCFB99C0C9A8"/>
            </w:placeholder>
            <w:showingPlcHdr/>
            <w:text/>
          </w:sdtPr>
          <w:sdtEndPr/>
          <w:sdtContent>
            <w:tc>
              <w:tcPr>
                <w:tcW w:w="2801" w:type="dxa"/>
              </w:tcPr>
              <w:p w14:paraId="6F124BD0" w14:textId="31124F7E" w:rsidR="008E6186" w:rsidRDefault="005452DD" w:rsidP="008E6186">
                <w:pPr>
                  <w:rPr>
                    <w:szCs w:val="24"/>
                  </w:rPr>
                </w:pPr>
                <w:r w:rsidRPr="009E296D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1A5400" w:rsidRPr="00344D0F" w14:paraId="0E7D42B7" w14:textId="77777777" w:rsidTr="00D5657B">
        <w:tc>
          <w:tcPr>
            <w:tcW w:w="4338" w:type="dxa"/>
          </w:tcPr>
          <w:p w14:paraId="325F8974" w14:textId="0357AB36" w:rsidR="001A5400" w:rsidRPr="00344D0F" w:rsidRDefault="001A5400" w:rsidP="001A5400">
            <w:pPr>
              <w:rPr>
                <w:b/>
                <w:sz w:val="20"/>
              </w:rPr>
            </w:pPr>
            <w:r w:rsidRPr="00344D0F">
              <w:rPr>
                <w:b/>
                <w:sz w:val="20"/>
                <w:szCs w:val="24"/>
              </w:rPr>
              <w:t>Adress</w:t>
            </w:r>
            <w:r>
              <w:rPr>
                <w:b/>
                <w:sz w:val="20"/>
                <w:szCs w:val="24"/>
              </w:rPr>
              <w:t>/E-post</w:t>
            </w:r>
          </w:p>
        </w:tc>
        <w:tc>
          <w:tcPr>
            <w:tcW w:w="2574" w:type="dxa"/>
          </w:tcPr>
          <w:p w14:paraId="1628FBAA" w14:textId="77777777" w:rsidR="001A5400" w:rsidRPr="00344D0F" w:rsidRDefault="001A5400" w:rsidP="001A54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Telefonnummer</w:t>
            </w:r>
          </w:p>
        </w:tc>
        <w:tc>
          <w:tcPr>
            <w:tcW w:w="2801" w:type="dxa"/>
          </w:tcPr>
          <w:p w14:paraId="3D4B580A" w14:textId="77777777" w:rsidR="001A5400" w:rsidRPr="00344D0F" w:rsidRDefault="001A5400" w:rsidP="001A54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Summa</w:t>
            </w:r>
          </w:p>
        </w:tc>
      </w:tr>
      <w:tr w:rsidR="001A5400" w:rsidRPr="00344D0F" w14:paraId="0A45C5CB" w14:textId="77777777" w:rsidTr="00D5657B">
        <w:trPr>
          <w:trHeight w:val="397"/>
        </w:trPr>
        <w:sdt>
          <w:sdtPr>
            <w:rPr>
              <w:sz w:val="26"/>
              <w:szCs w:val="26"/>
            </w:rPr>
            <w:id w:val="2040547280"/>
            <w:placeholder>
              <w:docPart w:val="E2F49CDF28E146608E627B7BCDADC6B0"/>
            </w:placeholder>
            <w:showingPlcHdr/>
            <w:text/>
          </w:sdtPr>
          <w:sdtEndPr/>
          <w:sdtContent>
            <w:tc>
              <w:tcPr>
                <w:tcW w:w="4338" w:type="dxa"/>
              </w:tcPr>
              <w:p w14:paraId="76751A1A" w14:textId="3E7E0C22" w:rsidR="001A5400" w:rsidRPr="00FC6B8B" w:rsidRDefault="005452DD" w:rsidP="001A5400">
                <w:pPr>
                  <w:rPr>
                    <w:sz w:val="26"/>
                    <w:szCs w:val="26"/>
                  </w:rPr>
                </w:pPr>
                <w:r w:rsidRPr="009E296D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1189722178"/>
            <w:placeholder>
              <w:docPart w:val="E2F49CDF28E146608E627B7BCDADC6B0"/>
            </w:placeholder>
            <w:showingPlcHdr/>
            <w:text/>
          </w:sdtPr>
          <w:sdtEndPr/>
          <w:sdtContent>
            <w:tc>
              <w:tcPr>
                <w:tcW w:w="2574" w:type="dxa"/>
              </w:tcPr>
              <w:p w14:paraId="05775D6C" w14:textId="2F75055E" w:rsidR="001A5400" w:rsidRPr="00FC6B8B" w:rsidRDefault="00A703B4" w:rsidP="001A5400">
                <w:pPr>
                  <w:rPr>
                    <w:sz w:val="26"/>
                    <w:szCs w:val="26"/>
                  </w:rPr>
                </w:pPr>
                <w:r w:rsidRPr="009E296D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825400681"/>
            <w:placeholder>
              <w:docPart w:val="E2F49CDF28E146608E627B7BCDADC6B0"/>
            </w:placeholder>
            <w:showingPlcHdr/>
            <w:text/>
          </w:sdtPr>
          <w:sdtEndPr/>
          <w:sdtContent>
            <w:tc>
              <w:tcPr>
                <w:tcW w:w="2801" w:type="dxa"/>
              </w:tcPr>
              <w:p w14:paraId="4F47A305" w14:textId="5435D088" w:rsidR="001A5400" w:rsidRPr="00FC6B8B" w:rsidRDefault="00A703B4" w:rsidP="001A5400">
                <w:pPr>
                  <w:rPr>
                    <w:sz w:val="26"/>
                    <w:szCs w:val="26"/>
                  </w:rPr>
                </w:pPr>
                <w:r w:rsidRPr="009E296D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14:paraId="31C1C175" w14:textId="77777777" w:rsidR="008E6186" w:rsidRDefault="008E6186" w:rsidP="008E6186">
      <w:pPr>
        <w:rPr>
          <w:b/>
          <w:bCs/>
          <w:szCs w:val="24"/>
        </w:rPr>
      </w:pPr>
    </w:p>
    <w:tbl>
      <w:tblPr>
        <w:tblStyle w:val="Tabellrutnt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2"/>
        <w:gridCol w:w="2552"/>
        <w:gridCol w:w="2773"/>
      </w:tblGrid>
      <w:tr w:rsidR="008E6186" w:rsidRPr="00344D0F" w14:paraId="1D807AFA" w14:textId="77777777" w:rsidTr="00D5657B">
        <w:tc>
          <w:tcPr>
            <w:tcW w:w="4338" w:type="dxa"/>
          </w:tcPr>
          <w:p w14:paraId="71276EA2" w14:textId="77777777" w:rsidR="008E6186" w:rsidRPr="00344D0F" w:rsidRDefault="008E6186" w:rsidP="00D5657B">
            <w:pPr>
              <w:rPr>
                <w:b/>
                <w:sz w:val="20"/>
                <w:szCs w:val="24"/>
              </w:rPr>
            </w:pPr>
            <w:r w:rsidRPr="00344D0F">
              <w:rPr>
                <w:b/>
                <w:sz w:val="20"/>
                <w:szCs w:val="24"/>
              </w:rPr>
              <w:t>Företag</w:t>
            </w:r>
            <w:r>
              <w:rPr>
                <w:b/>
                <w:sz w:val="20"/>
                <w:szCs w:val="24"/>
              </w:rPr>
              <w:t xml:space="preserve"> 5</w:t>
            </w:r>
          </w:p>
        </w:tc>
        <w:tc>
          <w:tcPr>
            <w:tcW w:w="2574" w:type="dxa"/>
          </w:tcPr>
          <w:p w14:paraId="10CC217C" w14:textId="77777777" w:rsidR="008E6186" w:rsidRPr="00344D0F" w:rsidRDefault="008E6186" w:rsidP="00D5657B">
            <w:pPr>
              <w:rPr>
                <w:b/>
                <w:sz w:val="20"/>
                <w:szCs w:val="24"/>
              </w:rPr>
            </w:pPr>
            <w:r w:rsidRPr="00344D0F">
              <w:rPr>
                <w:b/>
                <w:sz w:val="20"/>
                <w:szCs w:val="24"/>
              </w:rPr>
              <w:t>Organisationsnummer</w:t>
            </w:r>
          </w:p>
        </w:tc>
        <w:tc>
          <w:tcPr>
            <w:tcW w:w="2801" w:type="dxa"/>
          </w:tcPr>
          <w:p w14:paraId="022D436E" w14:textId="1D89FB11" w:rsidR="008E6186" w:rsidRPr="00344D0F" w:rsidRDefault="00D9505A" w:rsidP="00D5657B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Kontaktperson/referens</w:t>
            </w:r>
          </w:p>
        </w:tc>
      </w:tr>
      <w:tr w:rsidR="008E6186" w14:paraId="3AA96543" w14:textId="77777777" w:rsidTr="00D5657B">
        <w:trPr>
          <w:trHeight w:val="395"/>
        </w:trPr>
        <w:sdt>
          <w:sdtPr>
            <w:rPr>
              <w:sz w:val="26"/>
              <w:szCs w:val="26"/>
            </w:rPr>
            <w:id w:val="-197401298"/>
            <w:placeholder>
              <w:docPart w:val="6602788FFB2A4D609E91219EE38070E5"/>
            </w:placeholder>
            <w:showingPlcHdr/>
            <w:text/>
          </w:sdtPr>
          <w:sdtEndPr/>
          <w:sdtContent>
            <w:tc>
              <w:tcPr>
                <w:tcW w:w="4338" w:type="dxa"/>
              </w:tcPr>
              <w:p w14:paraId="64FA7C26" w14:textId="77777777" w:rsidR="008E6186" w:rsidRPr="00344D0F" w:rsidRDefault="008E6186" w:rsidP="008E6186">
                <w:pPr>
                  <w:rPr>
                    <w:sz w:val="26"/>
                    <w:szCs w:val="26"/>
                  </w:rPr>
                </w:pPr>
                <w:r w:rsidRPr="009E296D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2005471444"/>
            <w:placeholder>
              <w:docPart w:val="4518D9B6F7E44D30B2656CCE43446D7B"/>
            </w:placeholder>
            <w:showingPlcHdr/>
            <w:text/>
          </w:sdtPr>
          <w:sdtEndPr/>
          <w:sdtContent>
            <w:tc>
              <w:tcPr>
                <w:tcW w:w="2574" w:type="dxa"/>
              </w:tcPr>
              <w:p w14:paraId="7879988A" w14:textId="77777777" w:rsidR="008E6186" w:rsidRPr="00FC6B8B" w:rsidRDefault="008E6186" w:rsidP="008E6186">
                <w:pPr>
                  <w:rPr>
                    <w:sz w:val="26"/>
                    <w:szCs w:val="26"/>
                  </w:rPr>
                </w:pPr>
                <w:r w:rsidRPr="009E296D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-833911568"/>
            <w:placeholder>
              <w:docPart w:val="A4A1B9E93B014796BB0737AAF9FF0049"/>
            </w:placeholder>
            <w:showingPlcHdr/>
            <w:text/>
          </w:sdtPr>
          <w:sdtEndPr/>
          <w:sdtContent>
            <w:tc>
              <w:tcPr>
                <w:tcW w:w="2801" w:type="dxa"/>
              </w:tcPr>
              <w:p w14:paraId="6BDDE50F" w14:textId="77777777" w:rsidR="008E6186" w:rsidRDefault="008E6186" w:rsidP="008E6186">
                <w:pPr>
                  <w:rPr>
                    <w:szCs w:val="24"/>
                  </w:rPr>
                </w:pPr>
                <w:r w:rsidRPr="009E296D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1A5400" w:rsidRPr="00344D0F" w14:paraId="5528E827" w14:textId="77777777" w:rsidTr="00D5657B">
        <w:tc>
          <w:tcPr>
            <w:tcW w:w="4338" w:type="dxa"/>
          </w:tcPr>
          <w:p w14:paraId="0F9E9C13" w14:textId="0EA7ED1C" w:rsidR="001A5400" w:rsidRPr="00344D0F" w:rsidRDefault="001A5400" w:rsidP="001A5400">
            <w:pPr>
              <w:rPr>
                <w:b/>
                <w:sz w:val="20"/>
              </w:rPr>
            </w:pPr>
            <w:r w:rsidRPr="00344D0F">
              <w:rPr>
                <w:b/>
                <w:sz w:val="20"/>
                <w:szCs w:val="24"/>
              </w:rPr>
              <w:t>Adress</w:t>
            </w:r>
            <w:r>
              <w:rPr>
                <w:b/>
                <w:sz w:val="20"/>
                <w:szCs w:val="24"/>
              </w:rPr>
              <w:t>/E-post</w:t>
            </w:r>
          </w:p>
        </w:tc>
        <w:tc>
          <w:tcPr>
            <w:tcW w:w="2574" w:type="dxa"/>
          </w:tcPr>
          <w:p w14:paraId="52D64B7C" w14:textId="77777777" w:rsidR="001A5400" w:rsidRPr="00344D0F" w:rsidRDefault="001A5400" w:rsidP="001A54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Telefonnummer</w:t>
            </w:r>
          </w:p>
        </w:tc>
        <w:tc>
          <w:tcPr>
            <w:tcW w:w="2801" w:type="dxa"/>
          </w:tcPr>
          <w:p w14:paraId="021AB1F0" w14:textId="77777777" w:rsidR="001A5400" w:rsidRPr="00344D0F" w:rsidRDefault="001A5400" w:rsidP="001A54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Summa</w:t>
            </w:r>
          </w:p>
        </w:tc>
      </w:tr>
      <w:tr w:rsidR="001A5400" w:rsidRPr="00344D0F" w14:paraId="3F0EBD8A" w14:textId="77777777" w:rsidTr="00D5657B">
        <w:trPr>
          <w:trHeight w:val="397"/>
        </w:trPr>
        <w:sdt>
          <w:sdtPr>
            <w:rPr>
              <w:sz w:val="26"/>
              <w:szCs w:val="26"/>
            </w:rPr>
            <w:id w:val="919221332"/>
            <w:placeholder>
              <w:docPart w:val="565BE8C7EC6042E6B4356B5DC9F854EB"/>
            </w:placeholder>
            <w:showingPlcHdr/>
            <w:text/>
          </w:sdtPr>
          <w:sdtEndPr/>
          <w:sdtContent>
            <w:tc>
              <w:tcPr>
                <w:tcW w:w="4338" w:type="dxa"/>
              </w:tcPr>
              <w:p w14:paraId="1D5F0134" w14:textId="77777777" w:rsidR="001A5400" w:rsidRPr="00FC6B8B" w:rsidRDefault="001A5400" w:rsidP="001A5400">
                <w:pPr>
                  <w:rPr>
                    <w:sz w:val="26"/>
                    <w:szCs w:val="26"/>
                  </w:rPr>
                </w:pPr>
                <w:r w:rsidRPr="009E296D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-759285648"/>
            <w:placeholder>
              <w:docPart w:val="565BE8C7EC6042E6B4356B5DC9F854EB"/>
            </w:placeholder>
            <w:showingPlcHdr/>
            <w:text/>
          </w:sdtPr>
          <w:sdtEndPr/>
          <w:sdtContent>
            <w:tc>
              <w:tcPr>
                <w:tcW w:w="2574" w:type="dxa"/>
              </w:tcPr>
              <w:p w14:paraId="60BDFAFC" w14:textId="6FF9E7B1" w:rsidR="001A5400" w:rsidRPr="00FC6B8B" w:rsidRDefault="00A703B4" w:rsidP="001A5400">
                <w:pPr>
                  <w:rPr>
                    <w:sz w:val="26"/>
                    <w:szCs w:val="26"/>
                  </w:rPr>
                </w:pPr>
                <w:r w:rsidRPr="009E296D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1669830389"/>
            <w:placeholder>
              <w:docPart w:val="565BE8C7EC6042E6B4356B5DC9F854EB"/>
            </w:placeholder>
            <w:showingPlcHdr/>
            <w:text/>
          </w:sdtPr>
          <w:sdtEndPr/>
          <w:sdtContent>
            <w:tc>
              <w:tcPr>
                <w:tcW w:w="2801" w:type="dxa"/>
              </w:tcPr>
              <w:p w14:paraId="7352803E" w14:textId="17471476" w:rsidR="001A5400" w:rsidRPr="00FC6B8B" w:rsidRDefault="00A703B4" w:rsidP="001A5400">
                <w:pPr>
                  <w:rPr>
                    <w:sz w:val="26"/>
                    <w:szCs w:val="26"/>
                  </w:rPr>
                </w:pPr>
                <w:r w:rsidRPr="009E296D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14:paraId="338A2A14" w14:textId="2317668F" w:rsidR="008E6186" w:rsidRDefault="008E6186" w:rsidP="008E6186">
      <w:pPr>
        <w:rPr>
          <w:b/>
          <w:bCs/>
          <w:szCs w:val="24"/>
        </w:rPr>
      </w:pPr>
    </w:p>
    <w:tbl>
      <w:tblPr>
        <w:tblStyle w:val="Tabellrutnt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2"/>
        <w:gridCol w:w="2552"/>
        <w:gridCol w:w="2773"/>
      </w:tblGrid>
      <w:tr w:rsidR="004129E4" w:rsidRPr="00344D0F" w14:paraId="128177B5" w14:textId="77777777" w:rsidTr="000C70AC">
        <w:tc>
          <w:tcPr>
            <w:tcW w:w="4338" w:type="dxa"/>
          </w:tcPr>
          <w:p w14:paraId="275ED0A8" w14:textId="7C218141" w:rsidR="004129E4" w:rsidRPr="00344D0F" w:rsidRDefault="004129E4" w:rsidP="000C70AC">
            <w:pPr>
              <w:rPr>
                <w:b/>
                <w:sz w:val="20"/>
                <w:szCs w:val="24"/>
              </w:rPr>
            </w:pPr>
            <w:r w:rsidRPr="00344D0F">
              <w:rPr>
                <w:b/>
                <w:sz w:val="20"/>
                <w:szCs w:val="24"/>
              </w:rPr>
              <w:t>Företag</w:t>
            </w:r>
            <w:r>
              <w:rPr>
                <w:b/>
                <w:sz w:val="20"/>
                <w:szCs w:val="24"/>
              </w:rPr>
              <w:t xml:space="preserve"> 6</w:t>
            </w:r>
          </w:p>
        </w:tc>
        <w:tc>
          <w:tcPr>
            <w:tcW w:w="2574" w:type="dxa"/>
          </w:tcPr>
          <w:p w14:paraId="7B7788B5" w14:textId="77777777" w:rsidR="004129E4" w:rsidRPr="00344D0F" w:rsidRDefault="004129E4" w:rsidP="000C70AC">
            <w:pPr>
              <w:rPr>
                <w:b/>
                <w:sz w:val="20"/>
                <w:szCs w:val="24"/>
              </w:rPr>
            </w:pPr>
            <w:r w:rsidRPr="00344D0F">
              <w:rPr>
                <w:b/>
                <w:sz w:val="20"/>
                <w:szCs w:val="24"/>
              </w:rPr>
              <w:t>Organisationsnummer</w:t>
            </w:r>
          </w:p>
        </w:tc>
        <w:tc>
          <w:tcPr>
            <w:tcW w:w="2801" w:type="dxa"/>
          </w:tcPr>
          <w:p w14:paraId="33C47321" w14:textId="77777777" w:rsidR="004129E4" w:rsidRPr="00344D0F" w:rsidRDefault="004129E4" w:rsidP="000C70AC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Kontaktperson/referens</w:t>
            </w:r>
          </w:p>
        </w:tc>
      </w:tr>
      <w:tr w:rsidR="004129E4" w14:paraId="233FEE34" w14:textId="77777777" w:rsidTr="000C70AC">
        <w:trPr>
          <w:trHeight w:val="395"/>
        </w:trPr>
        <w:sdt>
          <w:sdtPr>
            <w:rPr>
              <w:sz w:val="26"/>
              <w:szCs w:val="26"/>
            </w:rPr>
            <w:id w:val="-281813820"/>
            <w:placeholder>
              <w:docPart w:val="0C478F091E654C0093A481060AA51F7B"/>
            </w:placeholder>
            <w:showingPlcHdr/>
            <w:text/>
          </w:sdtPr>
          <w:sdtEndPr/>
          <w:sdtContent>
            <w:tc>
              <w:tcPr>
                <w:tcW w:w="4338" w:type="dxa"/>
              </w:tcPr>
              <w:p w14:paraId="0BDA0F82" w14:textId="77777777" w:rsidR="004129E4" w:rsidRPr="00344D0F" w:rsidRDefault="004129E4" w:rsidP="000C70AC">
                <w:pPr>
                  <w:rPr>
                    <w:sz w:val="26"/>
                    <w:szCs w:val="26"/>
                  </w:rPr>
                </w:pPr>
                <w:r w:rsidRPr="009E296D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-949168599"/>
            <w:placeholder>
              <w:docPart w:val="829F89FA9BB24816B3FF9A6C198E1F0D"/>
            </w:placeholder>
            <w:showingPlcHdr/>
            <w:text/>
          </w:sdtPr>
          <w:sdtEndPr/>
          <w:sdtContent>
            <w:tc>
              <w:tcPr>
                <w:tcW w:w="2574" w:type="dxa"/>
              </w:tcPr>
              <w:p w14:paraId="47919CE8" w14:textId="77777777" w:rsidR="004129E4" w:rsidRPr="00FC6B8B" w:rsidRDefault="004129E4" w:rsidP="000C70AC">
                <w:pPr>
                  <w:rPr>
                    <w:sz w:val="26"/>
                    <w:szCs w:val="26"/>
                  </w:rPr>
                </w:pPr>
                <w:r w:rsidRPr="009E296D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1325860900"/>
            <w:placeholder>
              <w:docPart w:val="C24010369B8142ADA91715BABCA1C1D6"/>
            </w:placeholder>
            <w:showingPlcHdr/>
            <w:text/>
          </w:sdtPr>
          <w:sdtEndPr/>
          <w:sdtContent>
            <w:tc>
              <w:tcPr>
                <w:tcW w:w="2801" w:type="dxa"/>
              </w:tcPr>
              <w:p w14:paraId="383D5057" w14:textId="77777777" w:rsidR="004129E4" w:rsidRDefault="004129E4" w:rsidP="000C70AC">
                <w:pPr>
                  <w:rPr>
                    <w:szCs w:val="24"/>
                  </w:rPr>
                </w:pPr>
                <w:r w:rsidRPr="009E296D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4129E4" w:rsidRPr="00344D0F" w14:paraId="29C20917" w14:textId="77777777" w:rsidTr="000C70AC">
        <w:tc>
          <w:tcPr>
            <w:tcW w:w="4338" w:type="dxa"/>
          </w:tcPr>
          <w:p w14:paraId="66A1F723" w14:textId="77777777" w:rsidR="004129E4" w:rsidRPr="00344D0F" w:rsidRDefault="004129E4" w:rsidP="000C70AC">
            <w:pPr>
              <w:rPr>
                <w:b/>
                <w:sz w:val="20"/>
              </w:rPr>
            </w:pPr>
            <w:r w:rsidRPr="00344D0F">
              <w:rPr>
                <w:b/>
                <w:sz w:val="20"/>
                <w:szCs w:val="24"/>
              </w:rPr>
              <w:t>Adress</w:t>
            </w:r>
            <w:r>
              <w:rPr>
                <w:b/>
                <w:sz w:val="20"/>
                <w:szCs w:val="24"/>
              </w:rPr>
              <w:t>/E-post</w:t>
            </w:r>
          </w:p>
        </w:tc>
        <w:tc>
          <w:tcPr>
            <w:tcW w:w="2574" w:type="dxa"/>
          </w:tcPr>
          <w:p w14:paraId="6E92E708" w14:textId="77777777" w:rsidR="004129E4" w:rsidRPr="00344D0F" w:rsidRDefault="004129E4" w:rsidP="000C70A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Telefonnummer</w:t>
            </w:r>
          </w:p>
        </w:tc>
        <w:tc>
          <w:tcPr>
            <w:tcW w:w="2801" w:type="dxa"/>
          </w:tcPr>
          <w:p w14:paraId="14B61EA3" w14:textId="77777777" w:rsidR="004129E4" w:rsidRPr="00344D0F" w:rsidRDefault="004129E4" w:rsidP="000C70A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Summa</w:t>
            </w:r>
          </w:p>
        </w:tc>
      </w:tr>
      <w:tr w:rsidR="004129E4" w:rsidRPr="00344D0F" w14:paraId="6327E802" w14:textId="77777777" w:rsidTr="000C70AC">
        <w:trPr>
          <w:trHeight w:val="397"/>
        </w:trPr>
        <w:sdt>
          <w:sdtPr>
            <w:rPr>
              <w:sz w:val="26"/>
              <w:szCs w:val="26"/>
            </w:rPr>
            <w:id w:val="-1980675121"/>
            <w:placeholder>
              <w:docPart w:val="F34BBDAAD6C342068FA76AA797F729CF"/>
            </w:placeholder>
            <w:showingPlcHdr/>
            <w:text/>
          </w:sdtPr>
          <w:sdtEndPr/>
          <w:sdtContent>
            <w:tc>
              <w:tcPr>
                <w:tcW w:w="4338" w:type="dxa"/>
              </w:tcPr>
              <w:p w14:paraId="13E381D6" w14:textId="77777777" w:rsidR="004129E4" w:rsidRPr="00FC6B8B" w:rsidRDefault="004129E4" w:rsidP="000C70AC">
                <w:pPr>
                  <w:rPr>
                    <w:sz w:val="26"/>
                    <w:szCs w:val="26"/>
                  </w:rPr>
                </w:pPr>
                <w:r w:rsidRPr="009E296D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-1936589450"/>
            <w:placeholder>
              <w:docPart w:val="F34BBDAAD6C342068FA76AA797F729CF"/>
            </w:placeholder>
            <w:showingPlcHdr/>
            <w:text/>
          </w:sdtPr>
          <w:sdtEndPr/>
          <w:sdtContent>
            <w:tc>
              <w:tcPr>
                <w:tcW w:w="2574" w:type="dxa"/>
              </w:tcPr>
              <w:p w14:paraId="19F8B75A" w14:textId="77777777" w:rsidR="004129E4" w:rsidRPr="00FC6B8B" w:rsidRDefault="004129E4" w:rsidP="000C70AC">
                <w:pPr>
                  <w:rPr>
                    <w:sz w:val="26"/>
                    <w:szCs w:val="26"/>
                  </w:rPr>
                </w:pPr>
                <w:r w:rsidRPr="009E296D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-175734734"/>
            <w:placeholder>
              <w:docPart w:val="F34BBDAAD6C342068FA76AA797F729CF"/>
            </w:placeholder>
            <w:showingPlcHdr/>
            <w:text/>
          </w:sdtPr>
          <w:sdtEndPr/>
          <w:sdtContent>
            <w:tc>
              <w:tcPr>
                <w:tcW w:w="2801" w:type="dxa"/>
              </w:tcPr>
              <w:p w14:paraId="759EAB8B" w14:textId="77777777" w:rsidR="004129E4" w:rsidRPr="00FC6B8B" w:rsidRDefault="004129E4" w:rsidP="000C70AC">
                <w:pPr>
                  <w:rPr>
                    <w:sz w:val="26"/>
                    <w:szCs w:val="26"/>
                  </w:rPr>
                </w:pPr>
                <w:r w:rsidRPr="009E296D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14:paraId="53C64035" w14:textId="77777777" w:rsidR="004129E4" w:rsidRDefault="004129E4" w:rsidP="008E6186">
      <w:pPr>
        <w:rPr>
          <w:b/>
          <w:bCs/>
          <w:szCs w:val="24"/>
        </w:rPr>
      </w:pPr>
    </w:p>
    <w:sectPr w:rsidR="004129E4" w:rsidSect="003D5B8B">
      <w:headerReference w:type="default" r:id="rId9"/>
      <w:pgSz w:w="11906" w:h="16838"/>
      <w:pgMar w:top="952" w:right="991" w:bottom="284" w:left="1134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D3519" w14:textId="77777777" w:rsidR="006C254A" w:rsidRDefault="006C254A">
      <w:r>
        <w:separator/>
      </w:r>
    </w:p>
  </w:endnote>
  <w:endnote w:type="continuationSeparator" w:id="0">
    <w:p w14:paraId="583FB052" w14:textId="77777777" w:rsidR="006C254A" w:rsidRDefault="006C2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">
    <w:altName w:val="Ebrima"/>
    <w:panose1 w:val="00000000000000000000"/>
    <w:charset w:val="00"/>
    <w:family w:val="roman"/>
    <w:notTrueType/>
    <w:pitch w:val="default"/>
    <w:sig w:usb0="0012D8D0" w:usb1="007D0BE4" w:usb2="00000000" w:usb3="30503048" w:csb0="00000001" w:csb1="03E2116C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0C4C6" w14:textId="77777777" w:rsidR="006C254A" w:rsidRDefault="006C254A">
      <w:r>
        <w:separator/>
      </w:r>
    </w:p>
  </w:footnote>
  <w:footnote w:type="continuationSeparator" w:id="0">
    <w:p w14:paraId="1A37576B" w14:textId="77777777" w:rsidR="006C254A" w:rsidRDefault="006C2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1180976"/>
      <w:docPartObj>
        <w:docPartGallery w:val="Page Numbers (Top of Page)"/>
        <w:docPartUnique/>
      </w:docPartObj>
    </w:sdtPr>
    <w:sdtEndPr/>
    <w:sdtContent>
      <w:p w14:paraId="39C132F0" w14:textId="02281BB4" w:rsidR="00A703B4" w:rsidRDefault="00A703B4" w:rsidP="003D5B8B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D99BD6" w14:textId="150423B5" w:rsidR="00A703B4" w:rsidRPr="00354823" w:rsidRDefault="003D5B8B" w:rsidP="00354823">
    <w:pPr>
      <w:pStyle w:val="Sidhuvud"/>
      <w:ind w:left="1134" w:right="142"/>
      <w:jc w:val="center"/>
      <w:rPr>
        <w:sz w:val="20"/>
        <w:szCs w:val="32"/>
      </w:rPr>
    </w:pPr>
    <w:r w:rsidRPr="00354823">
      <w:rPr>
        <w:sz w:val="20"/>
        <w:szCs w:val="32"/>
      </w:rPr>
      <w:t xml:space="preserve">Använd denna mall </w:t>
    </w:r>
    <w:r w:rsidR="00354823">
      <w:rPr>
        <w:sz w:val="20"/>
        <w:szCs w:val="32"/>
      </w:rPr>
      <w:t>för att skicka</w:t>
    </w:r>
    <w:r w:rsidRPr="00354823">
      <w:rPr>
        <w:sz w:val="20"/>
        <w:szCs w:val="32"/>
      </w:rPr>
      <w:t xml:space="preserve"> </w:t>
    </w:r>
    <w:r w:rsidR="00354823">
      <w:rPr>
        <w:sz w:val="20"/>
        <w:szCs w:val="32"/>
      </w:rPr>
      <w:t>fakturerings</w:t>
    </w:r>
    <w:r w:rsidRPr="00354823">
      <w:rPr>
        <w:sz w:val="20"/>
        <w:szCs w:val="32"/>
      </w:rPr>
      <w:t>uppgifter till föreningens kassör</w:t>
    </w:r>
  </w:p>
  <w:p w14:paraId="3A779AED" w14:textId="0796B553" w:rsidR="00354823" w:rsidRPr="00354823" w:rsidRDefault="00354823" w:rsidP="00354823">
    <w:pPr>
      <w:pStyle w:val="Sidhuvud"/>
      <w:ind w:left="1701" w:right="142"/>
      <w:jc w:val="center"/>
      <w:rPr>
        <w:sz w:val="20"/>
        <w:szCs w:val="32"/>
      </w:rPr>
    </w:pPr>
    <w:r w:rsidRPr="00354823">
      <w:rPr>
        <w:sz w:val="20"/>
        <w:szCs w:val="32"/>
      </w:rPr>
      <w:t xml:space="preserve">Underlaget skickas som epost till: </w:t>
    </w:r>
    <w:hyperlink r:id="rId1" w:history="1">
      <w:r w:rsidR="00D10379" w:rsidRPr="00EF00E1">
        <w:rPr>
          <w:rStyle w:val="Hyperlnk"/>
          <w:sz w:val="20"/>
          <w:szCs w:val="32"/>
        </w:rPr>
        <w:t>ekonomi@bikfotboll.se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B705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597F1B"/>
    <w:multiLevelType w:val="multilevel"/>
    <w:tmpl w:val="7E8C31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" w15:restartNumberingAfterBreak="0">
    <w:nsid w:val="360E6A8F"/>
    <w:multiLevelType w:val="multilevel"/>
    <w:tmpl w:val="926EF7E8"/>
    <w:lvl w:ilvl="0">
      <w:start w:val="1"/>
      <w:numFmt w:val="decimal"/>
      <w:pStyle w:val="Paragraf"/>
      <w:suff w:val="space"/>
      <w:lvlText w:val="§%1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suff w:val="nothing"/>
      <w:lvlText w:val="§%2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3"/>
      <w:numFmt w:val="decimal"/>
      <w:suff w:val="nothing"/>
      <w:lvlText w:val="§%3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4"/>
      <w:numFmt w:val="decimal"/>
      <w:suff w:val="nothing"/>
      <w:lvlText w:val="§%4 "/>
      <w:lvlJc w:val="left"/>
      <w:pPr>
        <w:ind w:left="0" w:firstLine="0"/>
      </w:pPr>
      <w:rPr>
        <w:b/>
        <w:i w:val="0"/>
        <w:sz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B9A525C"/>
    <w:multiLevelType w:val="multilevel"/>
    <w:tmpl w:val="4F7829BA"/>
    <w:lvl w:ilvl="0">
      <w:start w:val="1"/>
      <w:numFmt w:val="decimal"/>
      <w:suff w:val="space"/>
      <w:lvlText w:val="§%1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suff w:val="nothing"/>
      <w:lvlText w:val="§%2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3"/>
      <w:numFmt w:val="decimal"/>
      <w:suff w:val="nothing"/>
      <w:lvlText w:val="§%3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4"/>
      <w:numFmt w:val="decimal"/>
      <w:suff w:val="nothing"/>
      <w:lvlText w:val="§%4 "/>
      <w:lvlJc w:val="left"/>
      <w:pPr>
        <w:ind w:left="0" w:firstLine="0"/>
      </w:pPr>
      <w:rPr>
        <w:b/>
        <w:i w:val="0"/>
        <w:sz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0AF0A2B"/>
    <w:multiLevelType w:val="multilevel"/>
    <w:tmpl w:val="1F0A133A"/>
    <w:lvl w:ilvl="0">
      <w:start w:val="1"/>
      <w:numFmt w:val="decimal"/>
      <w:suff w:val="space"/>
      <w:lvlText w:val="§ %1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suff w:val="nothing"/>
      <w:lvlText w:val="§%2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3"/>
      <w:numFmt w:val="decimal"/>
      <w:suff w:val="nothing"/>
      <w:lvlText w:val="§%3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4"/>
      <w:numFmt w:val="decimal"/>
      <w:suff w:val="nothing"/>
      <w:lvlText w:val="§%4 "/>
      <w:lvlJc w:val="left"/>
      <w:pPr>
        <w:ind w:left="0" w:firstLine="0"/>
      </w:pPr>
      <w:rPr>
        <w:b/>
        <w:i w:val="0"/>
        <w:sz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0D10AD5"/>
    <w:multiLevelType w:val="multilevel"/>
    <w:tmpl w:val="87F6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CB3440"/>
    <w:multiLevelType w:val="multilevel"/>
    <w:tmpl w:val="00EEF4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7" w15:restartNumberingAfterBreak="0">
    <w:nsid w:val="67AD1ECC"/>
    <w:multiLevelType w:val="multilevel"/>
    <w:tmpl w:val="0D0001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" w15:restartNumberingAfterBreak="0">
    <w:nsid w:val="698554CB"/>
    <w:multiLevelType w:val="multilevel"/>
    <w:tmpl w:val="22AEE05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C302B29"/>
    <w:multiLevelType w:val="multilevel"/>
    <w:tmpl w:val="126AC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612B2B"/>
    <w:multiLevelType w:val="multilevel"/>
    <w:tmpl w:val="0D0001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1" w15:restartNumberingAfterBreak="0">
    <w:nsid w:val="72FC705D"/>
    <w:multiLevelType w:val="multilevel"/>
    <w:tmpl w:val="8606153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7FD437A3"/>
    <w:multiLevelType w:val="multilevel"/>
    <w:tmpl w:val="D190398E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</w:lvl>
    <w:lvl w:ilvl="1">
      <w:start w:val="1"/>
      <w:numFmt w:val="decimal"/>
      <w:pStyle w:val="Rubrik2"/>
      <w:lvlText w:val="%1.%2"/>
      <w:lvlJc w:val="left"/>
      <w:pPr>
        <w:tabs>
          <w:tab w:val="num" w:pos="1418"/>
        </w:tabs>
        <w:ind w:left="1418" w:hanging="1418"/>
      </w:pPr>
      <w:rPr>
        <w:color w:val="auto"/>
        <w:sz w:val="24"/>
        <w:szCs w:val="24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418"/>
        </w:tabs>
        <w:ind w:left="1418" w:hanging="1418"/>
      </w:p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</w:lvl>
    <w:lvl w:ilvl="4">
      <w:start w:val="1"/>
      <w:numFmt w:val="decimal"/>
      <w:lvlText w:val="%1.%2.%3.%4.%5"/>
      <w:lvlJc w:val="left"/>
      <w:pPr>
        <w:tabs>
          <w:tab w:val="num" w:pos="1418"/>
        </w:tabs>
        <w:ind w:left="1418" w:hanging="141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067990072">
    <w:abstractNumId w:val="0"/>
  </w:num>
  <w:num w:numId="2" w16cid:durableId="213393119">
    <w:abstractNumId w:val="2"/>
  </w:num>
  <w:num w:numId="3" w16cid:durableId="2089038986">
    <w:abstractNumId w:val="3"/>
  </w:num>
  <w:num w:numId="4" w16cid:durableId="2017806226">
    <w:abstractNumId w:val="4"/>
  </w:num>
  <w:num w:numId="5" w16cid:durableId="607930401">
    <w:abstractNumId w:val="8"/>
  </w:num>
  <w:num w:numId="6" w16cid:durableId="1026449491">
    <w:abstractNumId w:val="8"/>
  </w:num>
  <w:num w:numId="7" w16cid:durableId="1394885876">
    <w:abstractNumId w:val="8"/>
  </w:num>
  <w:num w:numId="8" w16cid:durableId="1675836567">
    <w:abstractNumId w:val="11"/>
  </w:num>
  <w:num w:numId="9" w16cid:durableId="1341657334">
    <w:abstractNumId w:val="11"/>
  </w:num>
  <w:num w:numId="10" w16cid:durableId="624503767">
    <w:abstractNumId w:val="2"/>
  </w:num>
  <w:num w:numId="11" w16cid:durableId="1892764678">
    <w:abstractNumId w:val="3"/>
  </w:num>
  <w:num w:numId="12" w16cid:durableId="189614988">
    <w:abstractNumId w:val="4"/>
  </w:num>
  <w:num w:numId="13" w16cid:durableId="1134518734">
    <w:abstractNumId w:val="2"/>
  </w:num>
  <w:num w:numId="14" w16cid:durableId="412432725">
    <w:abstractNumId w:val="12"/>
  </w:num>
  <w:num w:numId="15" w16cid:durableId="255674598">
    <w:abstractNumId w:val="12"/>
  </w:num>
  <w:num w:numId="16" w16cid:durableId="346105200">
    <w:abstractNumId w:val="12"/>
  </w:num>
  <w:num w:numId="17" w16cid:durableId="1538925991">
    <w:abstractNumId w:val="12"/>
  </w:num>
  <w:num w:numId="18" w16cid:durableId="440493718">
    <w:abstractNumId w:val="2"/>
  </w:num>
  <w:num w:numId="19" w16cid:durableId="1891769226">
    <w:abstractNumId w:val="6"/>
  </w:num>
  <w:num w:numId="20" w16cid:durableId="288627199">
    <w:abstractNumId w:val="10"/>
  </w:num>
  <w:num w:numId="21" w16cid:durableId="757094888">
    <w:abstractNumId w:val="7"/>
  </w:num>
  <w:num w:numId="22" w16cid:durableId="2117825078">
    <w:abstractNumId w:val="1"/>
  </w:num>
  <w:num w:numId="23" w16cid:durableId="1909805601">
    <w:abstractNumId w:val="5"/>
  </w:num>
  <w:num w:numId="24" w16cid:durableId="3802529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EF"/>
    <w:rsid w:val="00014C07"/>
    <w:rsid w:val="00031788"/>
    <w:rsid w:val="00036C7A"/>
    <w:rsid w:val="00036D07"/>
    <w:rsid w:val="00070C26"/>
    <w:rsid w:val="000714C0"/>
    <w:rsid w:val="00092C18"/>
    <w:rsid w:val="000C6147"/>
    <w:rsid w:val="000D1A55"/>
    <w:rsid w:val="000E4E80"/>
    <w:rsid w:val="000F4F02"/>
    <w:rsid w:val="001027EF"/>
    <w:rsid w:val="00115DDE"/>
    <w:rsid w:val="00162F22"/>
    <w:rsid w:val="00177F0F"/>
    <w:rsid w:val="001879CA"/>
    <w:rsid w:val="001A4534"/>
    <w:rsid w:val="001A5400"/>
    <w:rsid w:val="001A5E4E"/>
    <w:rsid w:val="001A6A6A"/>
    <w:rsid w:val="001B172F"/>
    <w:rsid w:val="001D15D4"/>
    <w:rsid w:val="001E6612"/>
    <w:rsid w:val="00213DA0"/>
    <w:rsid w:val="00217486"/>
    <w:rsid w:val="0023559A"/>
    <w:rsid w:val="00242A98"/>
    <w:rsid w:val="002675B5"/>
    <w:rsid w:val="00282A32"/>
    <w:rsid w:val="002A398C"/>
    <w:rsid w:val="002C282E"/>
    <w:rsid w:val="002C2870"/>
    <w:rsid w:val="002C66A1"/>
    <w:rsid w:val="002D48B3"/>
    <w:rsid w:val="003367B5"/>
    <w:rsid w:val="00344D0F"/>
    <w:rsid w:val="00347FF6"/>
    <w:rsid w:val="00354823"/>
    <w:rsid w:val="00356E2D"/>
    <w:rsid w:val="00394DD3"/>
    <w:rsid w:val="00397301"/>
    <w:rsid w:val="003A09E1"/>
    <w:rsid w:val="003A5225"/>
    <w:rsid w:val="003C41E6"/>
    <w:rsid w:val="003D0F18"/>
    <w:rsid w:val="003D5B8B"/>
    <w:rsid w:val="003F770C"/>
    <w:rsid w:val="004129E4"/>
    <w:rsid w:val="00423986"/>
    <w:rsid w:val="0042683F"/>
    <w:rsid w:val="00450860"/>
    <w:rsid w:val="00451061"/>
    <w:rsid w:val="004724F7"/>
    <w:rsid w:val="004A7D51"/>
    <w:rsid w:val="004C0E99"/>
    <w:rsid w:val="004C3B17"/>
    <w:rsid w:val="004C7DCA"/>
    <w:rsid w:val="004E3B95"/>
    <w:rsid w:val="005118DE"/>
    <w:rsid w:val="00525C83"/>
    <w:rsid w:val="005334BC"/>
    <w:rsid w:val="00540BF1"/>
    <w:rsid w:val="005452DD"/>
    <w:rsid w:val="00567234"/>
    <w:rsid w:val="00577279"/>
    <w:rsid w:val="00584F60"/>
    <w:rsid w:val="00592A07"/>
    <w:rsid w:val="005A21A8"/>
    <w:rsid w:val="005A24A2"/>
    <w:rsid w:val="005C42C3"/>
    <w:rsid w:val="005C7DF9"/>
    <w:rsid w:val="00611619"/>
    <w:rsid w:val="00616AFA"/>
    <w:rsid w:val="00631BB8"/>
    <w:rsid w:val="006336CF"/>
    <w:rsid w:val="0065754F"/>
    <w:rsid w:val="00657FB9"/>
    <w:rsid w:val="00675AE1"/>
    <w:rsid w:val="006933F3"/>
    <w:rsid w:val="006944E0"/>
    <w:rsid w:val="006B0877"/>
    <w:rsid w:val="006C254A"/>
    <w:rsid w:val="006C608E"/>
    <w:rsid w:val="006D5301"/>
    <w:rsid w:val="006E6C4D"/>
    <w:rsid w:val="006F15DE"/>
    <w:rsid w:val="006F281A"/>
    <w:rsid w:val="00712057"/>
    <w:rsid w:val="007231A6"/>
    <w:rsid w:val="0073113B"/>
    <w:rsid w:val="0073328F"/>
    <w:rsid w:val="00740525"/>
    <w:rsid w:val="007472FE"/>
    <w:rsid w:val="00752890"/>
    <w:rsid w:val="0075374C"/>
    <w:rsid w:val="007567A3"/>
    <w:rsid w:val="0076266C"/>
    <w:rsid w:val="00764A84"/>
    <w:rsid w:val="0079776D"/>
    <w:rsid w:val="007A2230"/>
    <w:rsid w:val="007B25B8"/>
    <w:rsid w:val="007C6467"/>
    <w:rsid w:val="007F201D"/>
    <w:rsid w:val="00877083"/>
    <w:rsid w:val="008C2803"/>
    <w:rsid w:val="008E6186"/>
    <w:rsid w:val="009045FE"/>
    <w:rsid w:val="00912A59"/>
    <w:rsid w:val="00921AB1"/>
    <w:rsid w:val="00931151"/>
    <w:rsid w:val="0093683E"/>
    <w:rsid w:val="00977274"/>
    <w:rsid w:val="00981340"/>
    <w:rsid w:val="00995BDF"/>
    <w:rsid w:val="0099604E"/>
    <w:rsid w:val="009969C8"/>
    <w:rsid w:val="009B5526"/>
    <w:rsid w:val="009C4347"/>
    <w:rsid w:val="009D72B7"/>
    <w:rsid w:val="009F2577"/>
    <w:rsid w:val="00A237E3"/>
    <w:rsid w:val="00A3345C"/>
    <w:rsid w:val="00A461F3"/>
    <w:rsid w:val="00A61EFC"/>
    <w:rsid w:val="00A65AB5"/>
    <w:rsid w:val="00A66C8C"/>
    <w:rsid w:val="00A703B4"/>
    <w:rsid w:val="00A75BD7"/>
    <w:rsid w:val="00A84981"/>
    <w:rsid w:val="00AA2E93"/>
    <w:rsid w:val="00AA6879"/>
    <w:rsid w:val="00AE3CC2"/>
    <w:rsid w:val="00AE5EC3"/>
    <w:rsid w:val="00AF16CA"/>
    <w:rsid w:val="00B11E64"/>
    <w:rsid w:val="00B144C0"/>
    <w:rsid w:val="00B155A1"/>
    <w:rsid w:val="00B40AEE"/>
    <w:rsid w:val="00B4232C"/>
    <w:rsid w:val="00B43DCC"/>
    <w:rsid w:val="00B469A2"/>
    <w:rsid w:val="00B61BED"/>
    <w:rsid w:val="00B746EB"/>
    <w:rsid w:val="00B77ECC"/>
    <w:rsid w:val="00B92882"/>
    <w:rsid w:val="00B93AA3"/>
    <w:rsid w:val="00BB018C"/>
    <w:rsid w:val="00BB6E3F"/>
    <w:rsid w:val="00BD181B"/>
    <w:rsid w:val="00BE6A8E"/>
    <w:rsid w:val="00BF34C7"/>
    <w:rsid w:val="00C51C1E"/>
    <w:rsid w:val="00C72CBC"/>
    <w:rsid w:val="00C95F13"/>
    <w:rsid w:val="00CB7832"/>
    <w:rsid w:val="00CC1F5F"/>
    <w:rsid w:val="00CD6065"/>
    <w:rsid w:val="00D00562"/>
    <w:rsid w:val="00D10379"/>
    <w:rsid w:val="00D24BE2"/>
    <w:rsid w:val="00D52BEE"/>
    <w:rsid w:val="00D6501A"/>
    <w:rsid w:val="00D65103"/>
    <w:rsid w:val="00D663F3"/>
    <w:rsid w:val="00D75F35"/>
    <w:rsid w:val="00D9505A"/>
    <w:rsid w:val="00D95422"/>
    <w:rsid w:val="00DC2C69"/>
    <w:rsid w:val="00DD187D"/>
    <w:rsid w:val="00DE143F"/>
    <w:rsid w:val="00DE54B1"/>
    <w:rsid w:val="00DE5B3F"/>
    <w:rsid w:val="00E07B10"/>
    <w:rsid w:val="00E10DCD"/>
    <w:rsid w:val="00E550B9"/>
    <w:rsid w:val="00E66D69"/>
    <w:rsid w:val="00EC242D"/>
    <w:rsid w:val="00EC248C"/>
    <w:rsid w:val="00EE55F0"/>
    <w:rsid w:val="00EE5AB1"/>
    <w:rsid w:val="00EF6CBC"/>
    <w:rsid w:val="00EF7120"/>
    <w:rsid w:val="00F32CE3"/>
    <w:rsid w:val="00F33BE1"/>
    <w:rsid w:val="00F37CB2"/>
    <w:rsid w:val="00F46328"/>
    <w:rsid w:val="00F64DAA"/>
    <w:rsid w:val="00F72818"/>
    <w:rsid w:val="00F73A8C"/>
    <w:rsid w:val="00F909F0"/>
    <w:rsid w:val="00F965C2"/>
    <w:rsid w:val="00FB3D78"/>
    <w:rsid w:val="00FB451B"/>
    <w:rsid w:val="00FC6B8B"/>
    <w:rsid w:val="00FE0335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36B0CA7"/>
  <w15:docId w15:val="{F5CAA96E-CFDE-4724-8748-F87CE1B1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next w:val="Normal"/>
    <w:autoRedefine/>
    <w:qFormat/>
    <w:rsid w:val="00347FF6"/>
    <w:pPr>
      <w:keepNext/>
      <w:spacing w:before="240"/>
      <w:ind w:left="720" w:right="567" w:hanging="72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Rubrik1"/>
    <w:next w:val="Normal"/>
    <w:autoRedefine/>
    <w:qFormat/>
    <w:pPr>
      <w:numPr>
        <w:ilvl w:val="1"/>
        <w:numId w:val="16"/>
      </w:numPr>
      <w:tabs>
        <w:tab w:val="clear" w:pos="1418"/>
      </w:tabs>
      <w:spacing w:before="120"/>
      <w:ind w:left="720" w:hanging="720"/>
      <w:outlineLvl w:val="1"/>
    </w:pPr>
    <w:rPr>
      <w:sz w:val="24"/>
    </w:rPr>
  </w:style>
  <w:style w:type="paragraph" w:styleId="Rubrik3">
    <w:name w:val="heading 3"/>
    <w:basedOn w:val="Rubrik1"/>
    <w:next w:val="Normal"/>
    <w:autoRedefine/>
    <w:qFormat/>
    <w:pPr>
      <w:numPr>
        <w:ilvl w:val="2"/>
        <w:numId w:val="17"/>
      </w:numPr>
      <w:tabs>
        <w:tab w:val="clear" w:pos="1418"/>
        <w:tab w:val="num" w:pos="720"/>
      </w:tabs>
      <w:spacing w:before="120"/>
      <w:ind w:left="720" w:hanging="720"/>
      <w:outlineLvl w:val="2"/>
    </w:pPr>
    <w:rPr>
      <w:rFonts w:ascii="Times New Roman" w:hAnsi="Times New Roman"/>
      <w:b w:val="0"/>
      <w:sz w:val="24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rFonts w:ascii="Trade Gothic" w:hAnsi="Trade Gothic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f">
    <w:name w:val="Paragraf"/>
    <w:basedOn w:val="Normal"/>
    <w:next w:val="Normal"/>
    <w:pPr>
      <w:numPr>
        <w:numId w:val="18"/>
      </w:numPr>
      <w:outlineLvl w:val="0"/>
    </w:pPr>
    <w:rPr>
      <w:b/>
    </w:rPr>
  </w:style>
  <w:style w:type="paragraph" w:styleId="Rubrik">
    <w:name w:val="Title"/>
    <w:basedOn w:val="Normal"/>
    <w:qFormat/>
    <w:pPr>
      <w:spacing w:after="240"/>
      <w:outlineLvl w:val="0"/>
    </w:pPr>
    <w:rPr>
      <w:rFonts w:ascii="Arial" w:hAnsi="Arial"/>
      <w:b/>
      <w:kern w:val="28"/>
      <w:sz w:val="28"/>
    </w:rPr>
  </w:style>
  <w:style w:type="paragraph" w:customStyle="1" w:styleId="verksamhtext">
    <w:name w:val="verksamhtext"/>
    <w:basedOn w:val="Normal"/>
    <w:rPr>
      <w:rFonts w:ascii="Arial" w:hAnsi="Arial"/>
      <w:b/>
      <w:sz w:val="16"/>
    </w:rPr>
  </w:style>
  <w:style w:type="paragraph" w:customStyle="1" w:styleId="rendemening">
    <w:name w:val="Ärendemening"/>
    <w:basedOn w:val="Rubrik1"/>
    <w:next w:val="Normal"/>
    <w:pPr>
      <w:ind w:left="0" w:firstLine="0"/>
    </w:pPr>
    <w:rPr>
      <w:sz w:val="24"/>
    </w:rPr>
  </w:style>
  <w:style w:type="paragraph" w:customStyle="1" w:styleId="Ledtext">
    <w:name w:val="Ledtext"/>
    <w:basedOn w:val="Normal"/>
    <w:link w:val="LedtextChar"/>
    <w:rPr>
      <w:rFonts w:ascii="Arial" w:hAnsi="Arial"/>
      <w:sz w:val="12"/>
    </w:rPr>
  </w:style>
  <w:style w:type="paragraph" w:styleId="Brdtext">
    <w:name w:val="Body Text"/>
    <w:basedOn w:val="Normal"/>
    <w:pPr>
      <w:spacing w:after="120"/>
    </w:pPr>
  </w:style>
  <w:style w:type="paragraph" w:styleId="Sidhuvud">
    <w:name w:val="header"/>
    <w:basedOn w:val="Normal"/>
    <w:link w:val="SidhuvudChar"/>
    <w:uiPriority w:val="99"/>
    <w:rPr>
      <w:rFonts w:ascii="a" w:hAnsi="a"/>
      <w:sz w:val="12"/>
    </w:rPr>
  </w:style>
  <w:style w:type="paragraph" w:styleId="Sidfot">
    <w:name w:val="footer"/>
    <w:basedOn w:val="Normal"/>
    <w:rPr>
      <w:rFonts w:ascii="a" w:hAnsi="a"/>
      <w:sz w:val="12"/>
    </w:rPr>
  </w:style>
  <w:style w:type="character" w:styleId="Sidnummer">
    <w:name w:val="page number"/>
    <w:basedOn w:val="Standardstycketeckensnitt"/>
  </w:style>
  <w:style w:type="character" w:customStyle="1" w:styleId="LedtextChar">
    <w:name w:val="Ledtext Char"/>
    <w:link w:val="Ledtext"/>
    <w:rsid w:val="00070C26"/>
    <w:rPr>
      <w:rFonts w:ascii="Arial" w:hAnsi="Arial"/>
      <w:sz w:val="12"/>
      <w:lang w:val="sv-SE" w:eastAsia="sv-SE" w:bidi="ar-SA"/>
    </w:rPr>
  </w:style>
  <w:style w:type="character" w:styleId="Stark">
    <w:name w:val="Strong"/>
    <w:uiPriority w:val="22"/>
    <w:qFormat/>
    <w:rsid w:val="009969C8"/>
    <w:rPr>
      <w:b/>
      <w:bCs/>
    </w:rPr>
  </w:style>
  <w:style w:type="character" w:styleId="Betoning">
    <w:name w:val="Emphasis"/>
    <w:uiPriority w:val="20"/>
    <w:qFormat/>
    <w:rsid w:val="009969C8"/>
    <w:rPr>
      <w:i/>
      <w:iCs/>
    </w:rPr>
  </w:style>
  <w:style w:type="paragraph" w:styleId="Normalwebb">
    <w:name w:val="Normal (Web)"/>
    <w:basedOn w:val="Normal"/>
    <w:uiPriority w:val="99"/>
    <w:unhideWhenUsed/>
    <w:rsid w:val="009969C8"/>
    <w:pPr>
      <w:spacing w:before="100" w:beforeAutospacing="1" w:after="100" w:afterAutospacing="1"/>
    </w:pPr>
    <w:rPr>
      <w:szCs w:val="24"/>
    </w:rPr>
  </w:style>
  <w:style w:type="character" w:styleId="Hyperlnk">
    <w:name w:val="Hyperlink"/>
    <w:basedOn w:val="Standardstycketeckensnitt"/>
    <w:rsid w:val="00177F0F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rsid w:val="0075374C"/>
    <w:rPr>
      <w:color w:val="800080" w:themeColor="followed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C72CBC"/>
    <w:rPr>
      <w:color w:val="808080"/>
    </w:rPr>
  </w:style>
  <w:style w:type="paragraph" w:styleId="Ballongtext">
    <w:name w:val="Balloon Text"/>
    <w:basedOn w:val="Normal"/>
    <w:link w:val="BallongtextChar"/>
    <w:rsid w:val="00C72CB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72CBC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9B5526"/>
    <w:rPr>
      <w:rFonts w:ascii="Arial" w:hAnsi="Arial"/>
      <w:szCs w:val="22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B5526"/>
    <w:pPr>
      <w:numPr>
        <w:ilvl w:val="1"/>
      </w:numPr>
      <w:spacing w:after="200" w:line="276" w:lineRule="auto"/>
    </w:pPr>
    <w:rPr>
      <w:rFonts w:ascii="Arial" w:hAnsi="Arial"/>
      <w:iCs/>
      <w:spacing w:val="15"/>
      <w:sz w:val="12"/>
      <w:szCs w:val="24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B5526"/>
    <w:rPr>
      <w:rFonts w:ascii="Arial" w:hAnsi="Arial"/>
      <w:iCs/>
      <w:spacing w:val="15"/>
      <w:sz w:val="12"/>
      <w:szCs w:val="24"/>
      <w:lang w:eastAsia="en-US"/>
    </w:rPr>
  </w:style>
  <w:style w:type="table" w:styleId="Tabellrutnt">
    <w:name w:val="Table Grid"/>
    <w:basedOn w:val="Normaltabell"/>
    <w:rsid w:val="00723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basedOn w:val="Standardstycketeckensnitt"/>
    <w:link w:val="Sidhuvud"/>
    <w:uiPriority w:val="99"/>
    <w:rsid w:val="00A703B4"/>
    <w:rPr>
      <w:rFonts w:ascii="a" w:hAnsi="a"/>
      <w:sz w:val="12"/>
    </w:rPr>
  </w:style>
  <w:style w:type="character" w:styleId="Olstomnmnande">
    <w:name w:val="Unresolved Mention"/>
    <w:basedOn w:val="Standardstycketeckensnitt"/>
    <w:uiPriority w:val="99"/>
    <w:semiHidden/>
    <w:unhideWhenUsed/>
    <w:rsid w:val="00354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1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konomi@bikfotboll.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llar\Brevmall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DAC3C9-063D-48FB-9EF9-82B2B5171953}"/>
      </w:docPartPr>
      <w:docPartBody>
        <w:p w:rsidR="004C7E25" w:rsidRDefault="00F0081D" w:rsidP="00F0081D">
          <w:pPr>
            <w:pStyle w:val="DefaultPlaceholder10820651581"/>
          </w:pPr>
          <w:r w:rsidRPr="009E29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6EFE385593E4FC78AA2991FC71071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94D4C0-5E2C-4BD2-BD46-7E4331F86E6C}"/>
      </w:docPartPr>
      <w:docPartBody>
        <w:p w:rsidR="004C7E25" w:rsidRDefault="00F0081D" w:rsidP="00F0081D">
          <w:pPr>
            <w:pStyle w:val="36EFE385593E4FC78AA2991FC71071B62"/>
          </w:pPr>
          <w:r w:rsidRPr="009E29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4EBD176000647E9A0204085F22A63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B888E3-4876-4734-9AF1-93623E041B5C}"/>
      </w:docPartPr>
      <w:docPartBody>
        <w:p w:rsidR="004C7E25" w:rsidRDefault="00F0081D" w:rsidP="00F0081D">
          <w:pPr>
            <w:pStyle w:val="44EBD176000647E9A0204085F22A63812"/>
          </w:pPr>
          <w:r w:rsidRPr="009E29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7A49DCD3FAB4394B69E6B95388937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C25BDF-0D8D-4F09-8064-FF2FC96BFA67}"/>
      </w:docPartPr>
      <w:docPartBody>
        <w:p w:rsidR="004C7E25" w:rsidRDefault="00F0081D" w:rsidP="00F0081D">
          <w:pPr>
            <w:pStyle w:val="27A49DCD3FAB4394B69E6B95388937EC2"/>
          </w:pPr>
          <w:r w:rsidRPr="009E29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24D92824CDC45939E43497496C228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FCC39C-EF44-42F4-9CB4-FC522FFF952B}"/>
      </w:docPartPr>
      <w:docPartBody>
        <w:p w:rsidR="004C7E25" w:rsidRDefault="00F0081D" w:rsidP="00F0081D">
          <w:pPr>
            <w:pStyle w:val="724D92824CDC45939E43497496C228E72"/>
          </w:pPr>
          <w:r w:rsidRPr="009E29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FCF3FB4B69A43D0AFCEEAE31A7FB9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D0E5EF-CFFE-4881-A5C7-CAC91B1102C4}"/>
      </w:docPartPr>
      <w:docPartBody>
        <w:p w:rsidR="004C7E25" w:rsidRDefault="00F0081D" w:rsidP="00F0081D">
          <w:pPr>
            <w:pStyle w:val="AFCF3FB4B69A43D0AFCEEAE31A7FB92D2"/>
          </w:pPr>
          <w:r w:rsidRPr="009E29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7FB4E25D5434B18B988F2AEAFE2DB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B19C11-F3B5-4C7D-9F5B-E2A6B30C34BD}"/>
      </w:docPartPr>
      <w:docPartBody>
        <w:p w:rsidR="004C7E25" w:rsidRDefault="00F0081D" w:rsidP="00F0081D">
          <w:pPr>
            <w:pStyle w:val="57FB4E25D5434B18B988F2AEAFE2DB712"/>
          </w:pPr>
          <w:r w:rsidRPr="009E29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F75EF123E61427AB2230A40C76A14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2091C3-330B-4B9E-9879-F83DF66EC32F}"/>
      </w:docPartPr>
      <w:docPartBody>
        <w:p w:rsidR="004C7E25" w:rsidRDefault="00F0081D" w:rsidP="00F0081D">
          <w:pPr>
            <w:pStyle w:val="BF75EF123E61427AB2230A40C76A143C2"/>
          </w:pPr>
          <w:r w:rsidRPr="009E29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67F728BFAB24B7CB9D28465B78776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D7F0E4-29B9-45BB-89B2-12481A2C1D84}"/>
      </w:docPartPr>
      <w:docPartBody>
        <w:p w:rsidR="004C7E25" w:rsidRDefault="00F0081D" w:rsidP="00F0081D">
          <w:pPr>
            <w:pStyle w:val="367F728BFAB24B7CB9D28465B78776D92"/>
          </w:pPr>
          <w:r w:rsidRPr="009E29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76672FF7DC54158889190BE1F3B2C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AFE67A-272D-4658-9A44-ADA64B579826}"/>
      </w:docPartPr>
      <w:docPartBody>
        <w:p w:rsidR="004C7E25" w:rsidRDefault="00F0081D" w:rsidP="00F0081D">
          <w:pPr>
            <w:pStyle w:val="076672FF7DC54158889190BE1F3B2CA22"/>
          </w:pPr>
          <w:r w:rsidRPr="009E29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44046B4798E4617B464591EB2834E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B47E1E-1986-4DDC-85D6-2639A5F62FE2}"/>
      </w:docPartPr>
      <w:docPartBody>
        <w:p w:rsidR="004C7E25" w:rsidRDefault="00F0081D" w:rsidP="00F0081D">
          <w:pPr>
            <w:pStyle w:val="644046B4798E4617B464591EB2834E852"/>
          </w:pPr>
          <w:r w:rsidRPr="009E29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23244F674C241CBA62DD89A577F92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C5DC91-1629-4C34-8106-A8053D8D7946}"/>
      </w:docPartPr>
      <w:docPartBody>
        <w:p w:rsidR="004C7E25" w:rsidRDefault="00F0081D" w:rsidP="00F0081D">
          <w:pPr>
            <w:pStyle w:val="723244F674C241CBA62DD89A577F923D2"/>
          </w:pPr>
          <w:r w:rsidRPr="009E29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90D94B505A5424E9C16CCFB99C0C9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F1183A-408B-45CF-A9D7-B40188BD6A17}"/>
      </w:docPartPr>
      <w:docPartBody>
        <w:p w:rsidR="004C7E25" w:rsidRDefault="00F0081D" w:rsidP="00F0081D">
          <w:pPr>
            <w:pStyle w:val="590D94B505A5424E9C16CCFB99C0C9A82"/>
          </w:pPr>
          <w:r w:rsidRPr="009E29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602788FFB2A4D609E91219EE38070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8E666A-F818-4A3D-A181-E1E0B3A69218}"/>
      </w:docPartPr>
      <w:docPartBody>
        <w:p w:rsidR="004C7E25" w:rsidRDefault="00F0081D" w:rsidP="00F0081D">
          <w:pPr>
            <w:pStyle w:val="6602788FFB2A4D609E91219EE38070E52"/>
          </w:pPr>
          <w:r w:rsidRPr="009E29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518D9B6F7E44D30B2656CCE43446D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806F93-3F46-43BF-8DAD-CF706C39502A}"/>
      </w:docPartPr>
      <w:docPartBody>
        <w:p w:rsidR="004C7E25" w:rsidRDefault="00F0081D" w:rsidP="00F0081D">
          <w:pPr>
            <w:pStyle w:val="4518D9B6F7E44D30B2656CCE43446D7B2"/>
          </w:pPr>
          <w:r w:rsidRPr="009E29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4A1B9E93B014796BB0737AAF9FF00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311517-F288-4C0A-93EE-8A509FD000AD}"/>
      </w:docPartPr>
      <w:docPartBody>
        <w:p w:rsidR="004C7E25" w:rsidRDefault="00F0081D" w:rsidP="00F0081D">
          <w:pPr>
            <w:pStyle w:val="A4A1B9E93B014796BB0737AAF9FF00492"/>
          </w:pPr>
          <w:r w:rsidRPr="009E29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F48D282AB9C4D0FB4E12C3AD2D494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893D48-7F30-41DA-96D2-FFA73D23D204}"/>
      </w:docPartPr>
      <w:docPartBody>
        <w:p w:rsidR="00931536" w:rsidRDefault="00F0081D" w:rsidP="00F0081D">
          <w:pPr>
            <w:pStyle w:val="AF48D282AB9C4D0FB4E12C3AD2D494872"/>
          </w:pPr>
          <w:r w:rsidRPr="009E29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FD3D7B015A5477EB22FF71232099C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FB44A3-EC17-4AC9-9278-08AD34408197}"/>
      </w:docPartPr>
      <w:docPartBody>
        <w:p w:rsidR="00931536" w:rsidRDefault="00F0081D" w:rsidP="00F0081D">
          <w:pPr>
            <w:pStyle w:val="CFD3D7B015A5477EB22FF71232099C302"/>
          </w:pPr>
          <w:r w:rsidRPr="009E29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2F49CDF28E146608E627B7BCDADC6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5AFF58-1C76-4E8C-8AD1-9D3BD0A2C048}"/>
      </w:docPartPr>
      <w:docPartBody>
        <w:p w:rsidR="00931536" w:rsidRDefault="00F0081D" w:rsidP="00F0081D">
          <w:pPr>
            <w:pStyle w:val="E2F49CDF28E146608E627B7BCDADC6B02"/>
          </w:pPr>
          <w:r w:rsidRPr="009E29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65BE8C7EC6042E6B4356B5DC9F854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C0DE4B-61DD-4880-8835-830DF64F2B5C}"/>
      </w:docPartPr>
      <w:docPartBody>
        <w:p w:rsidR="00931536" w:rsidRDefault="00F0081D" w:rsidP="00F0081D">
          <w:pPr>
            <w:pStyle w:val="565BE8C7EC6042E6B4356B5DC9F854EB2"/>
          </w:pPr>
          <w:r w:rsidRPr="009E29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F2D69F61D074DD9A1F8BADA05F92E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9C7FE5-993F-49E6-9ABC-90D1BAFB6EA7}"/>
      </w:docPartPr>
      <w:docPartBody>
        <w:p w:rsidR="00516444" w:rsidRDefault="00F0081D" w:rsidP="00F0081D">
          <w:pPr>
            <w:pStyle w:val="EF2D69F61D074DD9A1F8BADA05F92E4D1"/>
          </w:pPr>
          <w:r w:rsidRPr="009E29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6235DFCECF34E54B24B707049CACF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7168F9-971F-4968-86C2-6E18F4446159}"/>
      </w:docPartPr>
      <w:docPartBody>
        <w:p w:rsidR="00516444" w:rsidRDefault="00F0081D" w:rsidP="00F0081D">
          <w:pPr>
            <w:pStyle w:val="B6235DFCECF34E54B24B707049CACFD5"/>
          </w:pPr>
          <w:r w:rsidRPr="00E8341A">
            <w:rPr>
              <w:rStyle w:val="Platshllartext"/>
            </w:rPr>
            <w:t>Klicka här för att ange datum.</w:t>
          </w:r>
        </w:p>
      </w:docPartBody>
    </w:docPart>
    <w:docPart>
      <w:docPartPr>
        <w:name w:val="0C478F091E654C0093A481060AA51F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3CD60C-AA58-4967-88D3-267997B4FC5D}"/>
      </w:docPartPr>
      <w:docPartBody>
        <w:p w:rsidR="00516444" w:rsidRDefault="00F0081D" w:rsidP="00F0081D">
          <w:pPr>
            <w:pStyle w:val="0C478F091E654C0093A481060AA51F7B"/>
          </w:pPr>
          <w:r w:rsidRPr="009E29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29F89FA9BB24816B3FF9A6C198E1F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704783-DE9D-414C-8A10-22C477946A29}"/>
      </w:docPartPr>
      <w:docPartBody>
        <w:p w:rsidR="00516444" w:rsidRDefault="00F0081D" w:rsidP="00F0081D">
          <w:pPr>
            <w:pStyle w:val="829F89FA9BB24816B3FF9A6C198E1F0D"/>
          </w:pPr>
          <w:r w:rsidRPr="009E29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24010369B8142ADA91715BABCA1C1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E7A38F-2E1E-4EE2-BC9B-FD62D360B7BE}"/>
      </w:docPartPr>
      <w:docPartBody>
        <w:p w:rsidR="00516444" w:rsidRDefault="00F0081D" w:rsidP="00F0081D">
          <w:pPr>
            <w:pStyle w:val="C24010369B8142ADA91715BABCA1C1D6"/>
          </w:pPr>
          <w:r w:rsidRPr="009E29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34BBDAAD6C342068FA76AA797F729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F04781-B48D-4BD5-9FD9-D555460DB610}"/>
      </w:docPartPr>
      <w:docPartBody>
        <w:p w:rsidR="00516444" w:rsidRDefault="00F0081D" w:rsidP="00F0081D">
          <w:pPr>
            <w:pStyle w:val="F34BBDAAD6C342068FA76AA797F729CF"/>
          </w:pPr>
          <w:r w:rsidRPr="009E296D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">
    <w:altName w:val="Ebrima"/>
    <w:panose1 w:val="00000000000000000000"/>
    <w:charset w:val="00"/>
    <w:family w:val="roman"/>
    <w:notTrueType/>
    <w:pitch w:val="default"/>
    <w:sig w:usb0="0012D8D0" w:usb1="007D0BE4" w:usb2="00000000" w:usb3="30503048" w:csb0="00000001" w:csb1="03E2116C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225"/>
    <w:rsid w:val="00023225"/>
    <w:rsid w:val="000761EA"/>
    <w:rsid w:val="00147EC2"/>
    <w:rsid w:val="004C7E25"/>
    <w:rsid w:val="005018F4"/>
    <w:rsid w:val="00516444"/>
    <w:rsid w:val="00552A9E"/>
    <w:rsid w:val="00572119"/>
    <w:rsid w:val="005B4DAE"/>
    <w:rsid w:val="0061655E"/>
    <w:rsid w:val="00691C1B"/>
    <w:rsid w:val="007033CF"/>
    <w:rsid w:val="007D1F3A"/>
    <w:rsid w:val="00873016"/>
    <w:rsid w:val="008E7E90"/>
    <w:rsid w:val="00931536"/>
    <w:rsid w:val="009419AE"/>
    <w:rsid w:val="00AF6CEB"/>
    <w:rsid w:val="00B053B8"/>
    <w:rsid w:val="00BB4F1E"/>
    <w:rsid w:val="00DF7171"/>
    <w:rsid w:val="00F0081D"/>
    <w:rsid w:val="00F07892"/>
    <w:rsid w:val="00FC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0081D"/>
    <w:rPr>
      <w:color w:val="808080"/>
    </w:rPr>
  </w:style>
  <w:style w:type="paragraph" w:customStyle="1" w:styleId="EF2D69F61D074DD9A1F8BADA05F92E4D1">
    <w:name w:val="EF2D69F61D074DD9A1F8BADA05F92E4D1"/>
    <w:rsid w:val="00F0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Placeholder10820651581">
    <w:name w:val="DefaultPlaceholder_10820651581"/>
    <w:rsid w:val="00F0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EFE385593E4FC78AA2991FC71071B62">
    <w:name w:val="36EFE385593E4FC78AA2991FC71071B62"/>
    <w:rsid w:val="00F0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4EBD176000647E9A0204085F22A63812">
    <w:name w:val="44EBD176000647E9A0204085F22A63812"/>
    <w:rsid w:val="00F0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A49DCD3FAB4394B69E6B95388937EC2">
    <w:name w:val="27A49DCD3FAB4394B69E6B95388937EC2"/>
    <w:rsid w:val="00F0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4D92824CDC45939E43497496C228E72">
    <w:name w:val="724D92824CDC45939E43497496C228E72"/>
    <w:rsid w:val="00F0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CF3FB4B69A43D0AFCEEAE31A7FB92D2">
    <w:name w:val="AFCF3FB4B69A43D0AFCEEAE31A7FB92D2"/>
    <w:rsid w:val="00F0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FB4E25D5434B18B988F2AEAFE2DB712">
    <w:name w:val="57FB4E25D5434B18B988F2AEAFE2DB712"/>
    <w:rsid w:val="00F0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48D282AB9C4D0FB4E12C3AD2D494872">
    <w:name w:val="AF48D282AB9C4D0FB4E12C3AD2D494872"/>
    <w:rsid w:val="00F0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75EF123E61427AB2230A40C76A143C2">
    <w:name w:val="BF75EF123E61427AB2230A40C76A143C2"/>
    <w:rsid w:val="00F0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7F728BFAB24B7CB9D28465B78776D92">
    <w:name w:val="367F728BFAB24B7CB9D28465B78776D92"/>
    <w:rsid w:val="00F0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6672FF7DC54158889190BE1F3B2CA22">
    <w:name w:val="076672FF7DC54158889190BE1F3B2CA22"/>
    <w:rsid w:val="00F0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D3D7B015A5477EB22FF71232099C302">
    <w:name w:val="CFD3D7B015A5477EB22FF71232099C302"/>
    <w:rsid w:val="00F0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4046B4798E4617B464591EB2834E852">
    <w:name w:val="644046B4798E4617B464591EB2834E852"/>
    <w:rsid w:val="00F0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3244F674C241CBA62DD89A577F923D2">
    <w:name w:val="723244F674C241CBA62DD89A577F923D2"/>
    <w:rsid w:val="00F0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90D94B505A5424E9C16CCFB99C0C9A82">
    <w:name w:val="590D94B505A5424E9C16CCFB99C0C9A82"/>
    <w:rsid w:val="00F0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F49CDF28E146608E627B7BCDADC6B02">
    <w:name w:val="E2F49CDF28E146608E627B7BCDADC6B02"/>
    <w:rsid w:val="00F0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02788FFB2A4D609E91219EE38070E52">
    <w:name w:val="6602788FFB2A4D609E91219EE38070E52"/>
    <w:rsid w:val="00F0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18D9B6F7E44D30B2656CCE43446D7B2">
    <w:name w:val="4518D9B6F7E44D30B2656CCE43446D7B2"/>
    <w:rsid w:val="00F0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A1B9E93B014796BB0737AAF9FF00492">
    <w:name w:val="A4A1B9E93B014796BB0737AAF9FF00492"/>
    <w:rsid w:val="00F0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5BE8C7EC6042E6B4356B5DC9F854EB2">
    <w:name w:val="565BE8C7EC6042E6B4356B5DC9F854EB2"/>
    <w:rsid w:val="00F00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6235DFCECF34E54B24B707049CACFD5">
    <w:name w:val="B6235DFCECF34E54B24B707049CACFD5"/>
    <w:rsid w:val="00F0081D"/>
    <w:pPr>
      <w:spacing w:after="160" w:line="259" w:lineRule="auto"/>
    </w:pPr>
  </w:style>
  <w:style w:type="paragraph" w:customStyle="1" w:styleId="0C478F091E654C0093A481060AA51F7B">
    <w:name w:val="0C478F091E654C0093A481060AA51F7B"/>
    <w:rsid w:val="00F0081D"/>
    <w:pPr>
      <w:spacing w:after="160" w:line="259" w:lineRule="auto"/>
    </w:pPr>
  </w:style>
  <w:style w:type="paragraph" w:customStyle="1" w:styleId="829F89FA9BB24816B3FF9A6C198E1F0D">
    <w:name w:val="829F89FA9BB24816B3FF9A6C198E1F0D"/>
    <w:rsid w:val="00F0081D"/>
    <w:pPr>
      <w:spacing w:after="160" w:line="259" w:lineRule="auto"/>
    </w:pPr>
  </w:style>
  <w:style w:type="paragraph" w:customStyle="1" w:styleId="C24010369B8142ADA91715BABCA1C1D6">
    <w:name w:val="C24010369B8142ADA91715BABCA1C1D6"/>
    <w:rsid w:val="00F0081D"/>
    <w:pPr>
      <w:spacing w:after="160" w:line="259" w:lineRule="auto"/>
    </w:pPr>
  </w:style>
  <w:style w:type="paragraph" w:customStyle="1" w:styleId="F34BBDAAD6C342068FA76AA797F729CF">
    <w:name w:val="F34BBDAAD6C342068FA76AA797F729CF"/>
    <w:rsid w:val="00F0081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62FCB-9E76-432E-A3FE-F2B3FEE4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</Template>
  <TotalTime>51</TotalTime>
  <Pages>1</Pages>
  <Words>280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jony1001</dc:creator>
  <cp:lastModifiedBy>Jonas Nyberg</cp:lastModifiedBy>
  <cp:revision>11</cp:revision>
  <cp:lastPrinted>2017-04-19T18:39:00Z</cp:lastPrinted>
  <dcterms:created xsi:type="dcterms:W3CDTF">2021-04-28T18:07:00Z</dcterms:created>
  <dcterms:modified xsi:type="dcterms:W3CDTF">2022-05-12T05:52:00Z</dcterms:modified>
</cp:coreProperties>
</file>